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EDC6" w14:textId="44F2C27C" w:rsidR="00666460" w:rsidRPr="0046300C" w:rsidRDefault="00063189" w:rsidP="00D0467D">
      <w:pPr>
        <w:pStyle w:val="Title"/>
        <w:rPr>
          <w:sz w:val="22"/>
          <w:szCs w:val="22"/>
        </w:rPr>
      </w:pPr>
      <w:r w:rsidRPr="0046300C">
        <w:rPr>
          <w:sz w:val="22"/>
          <w:szCs w:val="22"/>
        </w:rPr>
        <w:t>(</w:t>
      </w:r>
      <w:r w:rsidR="00BB510A" w:rsidRPr="0046300C">
        <w:rPr>
          <w:sz w:val="22"/>
          <w:szCs w:val="22"/>
        </w:rPr>
        <w:t>DRAFT</w:t>
      </w:r>
      <w:r w:rsidRPr="0046300C">
        <w:rPr>
          <w:sz w:val="22"/>
          <w:szCs w:val="22"/>
        </w:rPr>
        <w:t xml:space="preserve">) WACRAO Military Connected Services </w:t>
      </w:r>
      <w:r w:rsidR="00AC2008" w:rsidRPr="0046300C">
        <w:rPr>
          <w:sz w:val="22"/>
          <w:szCs w:val="22"/>
        </w:rPr>
        <w:t>C</w:t>
      </w:r>
      <w:r w:rsidR="00666460" w:rsidRPr="0046300C">
        <w:rPr>
          <w:sz w:val="22"/>
          <w:szCs w:val="22"/>
        </w:rPr>
        <w:t>onference Agenda</w:t>
      </w:r>
    </w:p>
    <w:sdt>
      <w:sdtPr>
        <w:alias w:val="Date"/>
        <w:tag w:val="Date"/>
        <w:id w:val="1664272999"/>
        <w:placeholder>
          <w:docPart w:val="8021D4EC18584BBEA22E5F7502DA0F25"/>
        </w:placeholder>
        <w:date w:fullDate="2025-06-12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2E077822" w14:textId="087FC518" w:rsidR="00E87680" w:rsidRDefault="006423D0" w:rsidP="00E87680">
          <w:pPr>
            <w:pStyle w:val="Heading1"/>
          </w:pPr>
          <w:r>
            <w:t>Thursday, June 12, 2025</w:t>
          </w:r>
        </w:p>
      </w:sdtContent>
    </w:sdt>
    <w:tbl>
      <w:tblPr>
        <w:tblStyle w:val="TableGrid"/>
        <w:tblW w:w="4979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075"/>
        <w:gridCol w:w="1264"/>
        <w:gridCol w:w="3709"/>
      </w:tblGrid>
      <w:tr w:rsidR="00E3039B" w14:paraId="3BFFD537" w14:textId="77777777" w:rsidTr="005F075F">
        <w:trPr>
          <w:trHeight w:val="398"/>
        </w:trPr>
        <w:tc>
          <w:tcPr>
            <w:tcW w:w="1263" w:type="dxa"/>
            <w:vAlign w:val="center"/>
          </w:tcPr>
          <w:p w14:paraId="6F98816C" w14:textId="77777777" w:rsidR="00E3039B" w:rsidRPr="00CB471D" w:rsidRDefault="00E3039B" w:rsidP="00B65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 AM</w:t>
            </w:r>
          </w:p>
        </w:tc>
        <w:tc>
          <w:tcPr>
            <w:tcW w:w="8048" w:type="dxa"/>
            <w:gridSpan w:val="3"/>
            <w:vAlign w:val="center"/>
          </w:tcPr>
          <w:p w14:paraId="48A9FA9B" w14:textId="2FA1437E" w:rsidR="00E3039B" w:rsidRPr="00B65203" w:rsidRDefault="00E3039B" w:rsidP="00CB471D">
            <w:pPr>
              <w:rPr>
                <w:b/>
              </w:rPr>
            </w:pPr>
            <w:r>
              <w:rPr>
                <w:b/>
              </w:rPr>
              <w:t xml:space="preserve">Continental Breakfast </w:t>
            </w:r>
          </w:p>
        </w:tc>
      </w:tr>
      <w:tr w:rsidR="00B65203" w14:paraId="7DED9C84" w14:textId="77777777" w:rsidTr="005F075F">
        <w:trPr>
          <w:trHeight w:val="398"/>
        </w:trPr>
        <w:tc>
          <w:tcPr>
            <w:tcW w:w="1263" w:type="dxa"/>
            <w:vAlign w:val="center"/>
          </w:tcPr>
          <w:p w14:paraId="60A36EB4" w14:textId="77777777" w:rsidR="00B65203" w:rsidRPr="00CB471D" w:rsidRDefault="00B65203" w:rsidP="00B6520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8:00-8:15 AM</w:t>
            </w:r>
          </w:p>
        </w:tc>
        <w:tc>
          <w:tcPr>
            <w:tcW w:w="8048" w:type="dxa"/>
            <w:gridSpan w:val="3"/>
            <w:vAlign w:val="center"/>
          </w:tcPr>
          <w:p w14:paraId="78DAD36B" w14:textId="25E478B0" w:rsidR="00B65203" w:rsidRPr="00C35000" w:rsidRDefault="00B65203" w:rsidP="00CB471D">
            <w:r w:rsidRPr="00B65203">
              <w:rPr>
                <w:b/>
              </w:rPr>
              <w:t xml:space="preserve">Opening </w:t>
            </w:r>
            <w:r w:rsidR="00CB471D">
              <w:rPr>
                <w:b/>
              </w:rPr>
              <w:t>R</w:t>
            </w:r>
            <w:r w:rsidRPr="00B65203">
              <w:rPr>
                <w:b/>
              </w:rPr>
              <w:t>emarks/Welcome</w:t>
            </w:r>
            <w:r w:rsidR="00B646DC">
              <w:rPr>
                <w:b/>
              </w:rPr>
              <w:t xml:space="preserve"> </w:t>
            </w:r>
          </w:p>
        </w:tc>
      </w:tr>
      <w:tr w:rsidR="00B65203" w14:paraId="00CB72B5" w14:textId="77777777" w:rsidTr="005F075F">
        <w:trPr>
          <w:trHeight w:val="602"/>
        </w:trPr>
        <w:tc>
          <w:tcPr>
            <w:tcW w:w="1263" w:type="dxa"/>
            <w:vAlign w:val="center"/>
          </w:tcPr>
          <w:p w14:paraId="1F9A5C7B" w14:textId="77777777" w:rsidR="00B65203" w:rsidRPr="00CB471D" w:rsidRDefault="00B65203" w:rsidP="00B6520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8:15-9:00 AM</w:t>
            </w:r>
          </w:p>
        </w:tc>
        <w:tc>
          <w:tcPr>
            <w:tcW w:w="8048" w:type="dxa"/>
            <w:gridSpan w:val="3"/>
            <w:vAlign w:val="center"/>
          </w:tcPr>
          <w:p w14:paraId="7FDA9D24" w14:textId="5A35B73B" w:rsidR="00B65203" w:rsidRPr="006423D0" w:rsidRDefault="006423D0" w:rsidP="00986F64">
            <w:pPr>
              <w:rPr>
                <w:b/>
                <w:sz w:val="22"/>
                <w:szCs w:val="22"/>
              </w:rPr>
            </w:pPr>
            <w:r w:rsidRPr="006423D0">
              <w:rPr>
                <w:b/>
                <w:sz w:val="22"/>
                <w:szCs w:val="22"/>
              </w:rPr>
              <w:t xml:space="preserve">Keynote Large Group </w:t>
            </w:r>
            <w:r w:rsidR="005445DB">
              <w:rPr>
                <w:b/>
                <w:sz w:val="22"/>
                <w:szCs w:val="22"/>
              </w:rPr>
              <w:t xml:space="preserve">-TBD </w:t>
            </w:r>
          </w:p>
        </w:tc>
      </w:tr>
      <w:tr w:rsidR="005F075F" w:rsidRPr="00664FC3" w14:paraId="3FF172B2" w14:textId="77777777" w:rsidTr="00674FD3">
        <w:trPr>
          <w:trHeight w:val="320"/>
        </w:trPr>
        <w:tc>
          <w:tcPr>
            <w:tcW w:w="9311" w:type="dxa"/>
            <w:gridSpan w:val="4"/>
            <w:shd w:val="clear" w:color="auto" w:fill="D9D9D9" w:themeFill="background1" w:themeFillShade="D9"/>
            <w:vAlign w:val="center"/>
          </w:tcPr>
          <w:p w14:paraId="17FC2A5A" w14:textId="77777777" w:rsidR="005F075F" w:rsidRPr="00664FC3" w:rsidRDefault="005F075F" w:rsidP="004E20DA">
            <w:pPr>
              <w:jc w:val="center"/>
              <w:rPr>
                <w:b/>
                <w:sz w:val="18"/>
                <w:szCs w:val="18"/>
              </w:rPr>
            </w:pPr>
            <w:r w:rsidRPr="00E3039B">
              <w:rPr>
                <w:b/>
                <w:sz w:val="18"/>
                <w:szCs w:val="18"/>
              </w:rPr>
              <w:t xml:space="preserve">Break Out Sessions </w:t>
            </w:r>
            <w:r>
              <w:rPr>
                <w:b/>
                <w:sz w:val="18"/>
                <w:szCs w:val="18"/>
              </w:rPr>
              <w:t>Start</w:t>
            </w:r>
          </w:p>
        </w:tc>
      </w:tr>
      <w:tr w:rsidR="00546A87" w:rsidRPr="00E3039B" w14:paraId="17AAF609" w14:textId="77777777" w:rsidTr="00E60084">
        <w:trPr>
          <w:trHeight w:val="320"/>
        </w:trPr>
        <w:tc>
          <w:tcPr>
            <w:tcW w:w="4338" w:type="dxa"/>
            <w:gridSpan w:val="2"/>
            <w:shd w:val="clear" w:color="auto" w:fill="DBE5F1" w:themeFill="accent1" w:themeFillTint="33"/>
            <w:vAlign w:val="center"/>
          </w:tcPr>
          <w:p w14:paraId="2CC9FE41" w14:textId="5449A135" w:rsidR="00B65203" w:rsidRPr="00E3039B" w:rsidRDefault="00B65203" w:rsidP="00664FC3">
            <w:pPr>
              <w:rPr>
                <w:b/>
                <w:sz w:val="18"/>
                <w:szCs w:val="18"/>
              </w:rPr>
            </w:pPr>
            <w:r w:rsidRPr="00E3039B">
              <w:rPr>
                <w:b/>
                <w:sz w:val="18"/>
                <w:szCs w:val="18"/>
              </w:rPr>
              <w:t>SCO TRACK</w:t>
            </w:r>
          </w:p>
        </w:tc>
        <w:tc>
          <w:tcPr>
            <w:tcW w:w="4973" w:type="dxa"/>
            <w:gridSpan w:val="2"/>
            <w:shd w:val="clear" w:color="auto" w:fill="F2DBDB" w:themeFill="accent2" w:themeFillTint="33"/>
            <w:vAlign w:val="center"/>
          </w:tcPr>
          <w:p w14:paraId="5C2BCED7" w14:textId="30895119" w:rsidR="00B65203" w:rsidRPr="00E3039B" w:rsidRDefault="00B65203" w:rsidP="004E20DA">
            <w:pPr>
              <w:jc w:val="center"/>
              <w:rPr>
                <w:b/>
                <w:sz w:val="18"/>
                <w:szCs w:val="18"/>
              </w:rPr>
            </w:pPr>
            <w:r w:rsidRPr="00E3039B">
              <w:rPr>
                <w:b/>
                <w:sz w:val="18"/>
                <w:szCs w:val="18"/>
              </w:rPr>
              <w:t>PROFESSIONAL DEVELOPMENT TRACK</w:t>
            </w:r>
          </w:p>
        </w:tc>
      </w:tr>
      <w:tr w:rsidR="00546A87" w14:paraId="630BDFCD" w14:textId="77777777" w:rsidTr="006423D0">
        <w:trPr>
          <w:trHeight w:val="369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4AD6847" w14:textId="2A10014D" w:rsidR="00B65203" w:rsidRPr="00CB471D" w:rsidRDefault="0002052B" w:rsidP="00E67265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9:</w:t>
            </w:r>
            <w:r w:rsidR="002726F2">
              <w:rPr>
                <w:sz w:val="16"/>
                <w:szCs w:val="16"/>
              </w:rPr>
              <w:t>0</w:t>
            </w:r>
            <w:r w:rsidRPr="00CB471D">
              <w:rPr>
                <w:sz w:val="16"/>
                <w:szCs w:val="16"/>
              </w:rPr>
              <w:t xml:space="preserve">5- </w:t>
            </w:r>
            <w:r w:rsidR="00E67265" w:rsidRPr="00CB471D">
              <w:rPr>
                <w:sz w:val="16"/>
                <w:szCs w:val="16"/>
              </w:rPr>
              <w:t>10:00</w:t>
            </w:r>
            <w:r w:rsidRPr="00CB471D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3075" w:type="dxa"/>
            <w:shd w:val="clear" w:color="auto" w:fill="DBE5F1" w:themeFill="accent1" w:themeFillTint="33"/>
            <w:vAlign w:val="center"/>
          </w:tcPr>
          <w:p w14:paraId="4239B972" w14:textId="0CFCA958" w:rsidR="00B65203" w:rsidRPr="00093B54" w:rsidRDefault="005445DB" w:rsidP="00E60084">
            <w:pPr>
              <w:ind w:left="0"/>
            </w:pPr>
            <w:r>
              <w:t xml:space="preserve">System Breakouts 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B8C32A4" w14:textId="25A378C8" w:rsidR="00B65203" w:rsidRPr="00CB471D" w:rsidRDefault="00664FC3" w:rsidP="00E3039B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9:</w:t>
            </w:r>
            <w:r w:rsidR="002726F2">
              <w:rPr>
                <w:sz w:val="16"/>
                <w:szCs w:val="16"/>
              </w:rPr>
              <w:t>0</w:t>
            </w:r>
            <w:r w:rsidRPr="00CB471D">
              <w:rPr>
                <w:sz w:val="16"/>
                <w:szCs w:val="16"/>
              </w:rPr>
              <w:t xml:space="preserve">5- </w:t>
            </w:r>
            <w:r w:rsidR="00E67265" w:rsidRPr="00CB471D">
              <w:rPr>
                <w:sz w:val="16"/>
                <w:szCs w:val="16"/>
              </w:rPr>
              <w:t>10:00</w:t>
            </w:r>
            <w:r w:rsidRPr="00CB471D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3709" w:type="dxa"/>
            <w:shd w:val="clear" w:color="auto" w:fill="F2DBDB" w:themeFill="accent2" w:themeFillTint="33"/>
            <w:vAlign w:val="center"/>
          </w:tcPr>
          <w:p w14:paraId="13EF6BEB" w14:textId="059F0311" w:rsidR="00B65203" w:rsidRPr="00093B54" w:rsidRDefault="005445DB" w:rsidP="00FE288D">
            <w:r>
              <w:t xml:space="preserve">System Breakouts </w:t>
            </w:r>
          </w:p>
        </w:tc>
      </w:tr>
      <w:tr w:rsidR="00546A87" w14:paraId="1476FBB2" w14:textId="77777777" w:rsidTr="006423D0">
        <w:trPr>
          <w:trHeight w:val="369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5995959C" w14:textId="190AC47A" w:rsidR="00B65203" w:rsidRPr="00CB471D" w:rsidRDefault="0002052B" w:rsidP="00EA479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10:</w:t>
            </w:r>
            <w:r w:rsidR="002726F2">
              <w:rPr>
                <w:sz w:val="16"/>
                <w:szCs w:val="16"/>
              </w:rPr>
              <w:t>0</w:t>
            </w:r>
            <w:r w:rsidR="00EA4793">
              <w:rPr>
                <w:sz w:val="16"/>
                <w:szCs w:val="16"/>
              </w:rPr>
              <w:t>5</w:t>
            </w:r>
            <w:r w:rsidRPr="00CB471D">
              <w:rPr>
                <w:sz w:val="16"/>
                <w:szCs w:val="16"/>
              </w:rPr>
              <w:t>-</w:t>
            </w:r>
            <w:r w:rsidR="006B1557">
              <w:rPr>
                <w:sz w:val="16"/>
                <w:szCs w:val="16"/>
              </w:rPr>
              <w:t>1</w:t>
            </w:r>
            <w:r w:rsidR="00EA4793">
              <w:rPr>
                <w:sz w:val="16"/>
                <w:szCs w:val="16"/>
              </w:rPr>
              <w:t>1:00</w:t>
            </w:r>
            <w:r w:rsidR="00E67265" w:rsidRPr="00CB471D">
              <w:rPr>
                <w:sz w:val="16"/>
                <w:szCs w:val="16"/>
              </w:rPr>
              <w:t xml:space="preserve"> </w:t>
            </w:r>
            <w:r w:rsidRPr="00CB471D">
              <w:rPr>
                <w:sz w:val="16"/>
                <w:szCs w:val="16"/>
              </w:rPr>
              <w:t>AM</w:t>
            </w:r>
          </w:p>
        </w:tc>
        <w:tc>
          <w:tcPr>
            <w:tcW w:w="3075" w:type="dxa"/>
            <w:shd w:val="clear" w:color="auto" w:fill="DBE5F1" w:themeFill="accent1" w:themeFillTint="33"/>
            <w:vAlign w:val="center"/>
          </w:tcPr>
          <w:p w14:paraId="4B4C8040" w14:textId="14801437" w:rsidR="00346BAE" w:rsidRPr="00C35000" w:rsidRDefault="005445DB" w:rsidP="00E60084">
            <w:pPr>
              <w:rPr>
                <w:rFonts w:cs="Arial"/>
              </w:rPr>
            </w:pPr>
            <w:r>
              <w:t>WDVA updates</w:t>
            </w:r>
            <w:r w:rsidR="004F2AB3">
              <w:t xml:space="preserve">- Overview of benefits for Veterans in WI 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0E0E6F9" w14:textId="67E78A7E" w:rsidR="00B65203" w:rsidRPr="00CB471D" w:rsidRDefault="00664FC3" w:rsidP="00EA479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10</w:t>
            </w:r>
            <w:r w:rsidR="00EA4793">
              <w:rPr>
                <w:sz w:val="16"/>
                <w:szCs w:val="16"/>
              </w:rPr>
              <w:t>:</w:t>
            </w:r>
            <w:r w:rsidR="002726F2">
              <w:rPr>
                <w:sz w:val="16"/>
                <w:szCs w:val="16"/>
              </w:rPr>
              <w:t>0</w:t>
            </w:r>
            <w:r w:rsidR="00EA4793">
              <w:rPr>
                <w:sz w:val="16"/>
                <w:szCs w:val="16"/>
              </w:rPr>
              <w:t>5</w:t>
            </w:r>
            <w:r w:rsidRPr="00CB471D">
              <w:rPr>
                <w:sz w:val="16"/>
                <w:szCs w:val="16"/>
              </w:rPr>
              <w:t>-1</w:t>
            </w:r>
            <w:r w:rsidR="00EA4793">
              <w:rPr>
                <w:sz w:val="16"/>
                <w:szCs w:val="16"/>
              </w:rPr>
              <w:t>1:00</w:t>
            </w:r>
            <w:r w:rsidRPr="00CB471D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3709" w:type="dxa"/>
            <w:shd w:val="clear" w:color="auto" w:fill="F2DBDB" w:themeFill="accent2" w:themeFillTint="33"/>
            <w:vAlign w:val="center"/>
          </w:tcPr>
          <w:p w14:paraId="5F09C27C" w14:textId="0E25F7FC" w:rsidR="00B65203" w:rsidRPr="00C35000" w:rsidRDefault="005445DB" w:rsidP="00CB471D">
            <w:pPr>
              <w:rPr>
                <w:rFonts w:cs="Arial"/>
              </w:rPr>
            </w:pPr>
            <w:r>
              <w:rPr>
                <w:rFonts w:cs="Arial"/>
              </w:rPr>
              <w:t xml:space="preserve">Financial Aid and VA Benefits </w:t>
            </w:r>
          </w:p>
        </w:tc>
      </w:tr>
      <w:tr w:rsidR="002726F2" w14:paraId="23D39049" w14:textId="77777777" w:rsidTr="002347BF">
        <w:trPr>
          <w:trHeight w:val="369"/>
        </w:trPr>
        <w:tc>
          <w:tcPr>
            <w:tcW w:w="9311" w:type="dxa"/>
            <w:gridSpan w:val="4"/>
            <w:shd w:val="clear" w:color="auto" w:fill="D9D9D9" w:themeFill="background1" w:themeFillShade="D9"/>
            <w:vAlign w:val="center"/>
          </w:tcPr>
          <w:p w14:paraId="27633421" w14:textId="174E7E1B" w:rsidR="002726F2" w:rsidRPr="00C35000" w:rsidRDefault="002726F2" w:rsidP="00CB471D">
            <w:pPr>
              <w:rPr>
                <w:rFonts w:cs="Arial"/>
              </w:rPr>
            </w:pPr>
            <w:r>
              <w:rPr>
                <w:rFonts w:cs="Arial"/>
              </w:rPr>
              <w:t xml:space="preserve">11:00-11:10                                                              Break </w:t>
            </w:r>
          </w:p>
        </w:tc>
      </w:tr>
      <w:tr w:rsidR="00546A87" w14:paraId="535FF8FD" w14:textId="77777777" w:rsidTr="006423D0">
        <w:trPr>
          <w:trHeight w:val="369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3A29DAD" w14:textId="2D287EF6" w:rsidR="00B65203" w:rsidRPr="00CB471D" w:rsidRDefault="0002052B" w:rsidP="00EA479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11:</w:t>
            </w:r>
            <w:r w:rsidR="002726F2">
              <w:rPr>
                <w:sz w:val="16"/>
                <w:szCs w:val="16"/>
              </w:rPr>
              <w:t>1</w:t>
            </w:r>
            <w:r w:rsidR="00EA4793">
              <w:rPr>
                <w:sz w:val="16"/>
                <w:szCs w:val="16"/>
              </w:rPr>
              <w:t>5</w:t>
            </w:r>
            <w:r w:rsidRPr="00CB471D">
              <w:rPr>
                <w:sz w:val="16"/>
                <w:szCs w:val="16"/>
              </w:rPr>
              <w:t>-</w:t>
            </w:r>
            <w:r w:rsidR="00EA4793">
              <w:rPr>
                <w:sz w:val="16"/>
                <w:szCs w:val="16"/>
              </w:rPr>
              <w:t>12:00</w:t>
            </w:r>
            <w:r w:rsidRPr="00CB471D">
              <w:rPr>
                <w:sz w:val="16"/>
                <w:szCs w:val="16"/>
              </w:rPr>
              <w:t xml:space="preserve"> </w:t>
            </w:r>
            <w:r w:rsidR="00E67265" w:rsidRPr="00CB471D">
              <w:rPr>
                <w:sz w:val="16"/>
                <w:szCs w:val="16"/>
              </w:rPr>
              <w:t>P</w:t>
            </w:r>
            <w:r w:rsidRPr="00CB471D">
              <w:rPr>
                <w:sz w:val="16"/>
                <w:szCs w:val="16"/>
              </w:rPr>
              <w:t>M</w:t>
            </w:r>
          </w:p>
        </w:tc>
        <w:tc>
          <w:tcPr>
            <w:tcW w:w="3075" w:type="dxa"/>
            <w:shd w:val="clear" w:color="auto" w:fill="DBE5F1" w:themeFill="accent1" w:themeFillTint="33"/>
            <w:vAlign w:val="center"/>
          </w:tcPr>
          <w:p w14:paraId="02AEEEA5" w14:textId="6B3749D7" w:rsidR="00BD0475" w:rsidRPr="00D02D62" w:rsidRDefault="005445DB" w:rsidP="00E60084">
            <w:r>
              <w:t xml:space="preserve">Apprenticeships and VA Benefits 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0C05E837" w14:textId="37C35B93" w:rsidR="00B65203" w:rsidRPr="00CB471D" w:rsidRDefault="00664FC3" w:rsidP="00EA4793">
            <w:pPr>
              <w:rPr>
                <w:sz w:val="16"/>
                <w:szCs w:val="16"/>
              </w:rPr>
            </w:pPr>
            <w:r w:rsidRPr="00CB471D">
              <w:rPr>
                <w:sz w:val="16"/>
                <w:szCs w:val="16"/>
              </w:rPr>
              <w:t>11:</w:t>
            </w:r>
            <w:r w:rsidR="002726F2">
              <w:rPr>
                <w:sz w:val="16"/>
                <w:szCs w:val="16"/>
              </w:rPr>
              <w:t>1</w:t>
            </w:r>
            <w:r w:rsidR="00EA4793">
              <w:rPr>
                <w:sz w:val="16"/>
                <w:szCs w:val="16"/>
              </w:rPr>
              <w:t>5</w:t>
            </w:r>
            <w:r w:rsidRPr="00CB471D">
              <w:rPr>
                <w:sz w:val="16"/>
                <w:szCs w:val="16"/>
              </w:rPr>
              <w:t>-</w:t>
            </w:r>
            <w:r w:rsidR="00EA4793">
              <w:rPr>
                <w:sz w:val="16"/>
                <w:szCs w:val="16"/>
              </w:rPr>
              <w:t>12:00</w:t>
            </w:r>
            <w:r w:rsidRPr="00CB471D">
              <w:rPr>
                <w:sz w:val="16"/>
                <w:szCs w:val="16"/>
              </w:rPr>
              <w:t xml:space="preserve"> </w:t>
            </w:r>
            <w:r w:rsidR="00EA4793">
              <w:rPr>
                <w:sz w:val="16"/>
                <w:szCs w:val="16"/>
              </w:rPr>
              <w:t>P</w:t>
            </w:r>
            <w:r w:rsidRPr="00CB471D">
              <w:rPr>
                <w:sz w:val="16"/>
                <w:szCs w:val="16"/>
              </w:rPr>
              <w:t>M</w:t>
            </w:r>
          </w:p>
        </w:tc>
        <w:tc>
          <w:tcPr>
            <w:tcW w:w="3709" w:type="dxa"/>
            <w:shd w:val="clear" w:color="auto" w:fill="F2DBDB" w:themeFill="accent2" w:themeFillTint="33"/>
            <w:vAlign w:val="center"/>
          </w:tcPr>
          <w:p w14:paraId="77AD6DF3" w14:textId="30AAFF14" w:rsidR="00346BAE" w:rsidRPr="004F2AB3" w:rsidRDefault="004F2AB3" w:rsidP="004076AF">
            <w:pPr>
              <w:rPr>
                <w:bCs/>
              </w:rPr>
            </w:pPr>
            <w:r>
              <w:t>Supporting Students on Campus -Mental Health and case management</w:t>
            </w:r>
          </w:p>
        </w:tc>
      </w:tr>
      <w:tr w:rsidR="005A7F17" w14:paraId="3CB0F282" w14:textId="77777777" w:rsidTr="005F075F">
        <w:trPr>
          <w:trHeight w:val="369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23DFE98A" w14:textId="77777777" w:rsidR="005A7F17" w:rsidRPr="00CB471D" w:rsidRDefault="00EA4793" w:rsidP="00E67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  <w:r w:rsidR="00E67265" w:rsidRPr="00CB471D">
              <w:rPr>
                <w:sz w:val="16"/>
                <w:szCs w:val="16"/>
              </w:rPr>
              <w:t>-12:45</w:t>
            </w:r>
            <w:r w:rsidR="005A7F17" w:rsidRPr="00CB471D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8048" w:type="dxa"/>
            <w:gridSpan w:val="3"/>
            <w:shd w:val="clear" w:color="auto" w:fill="D9D9D9" w:themeFill="background1" w:themeFillShade="D9"/>
            <w:vAlign w:val="center"/>
          </w:tcPr>
          <w:p w14:paraId="600F0EA0" w14:textId="29A8E497" w:rsidR="005A7F17" w:rsidRPr="00664FC3" w:rsidRDefault="00E60084" w:rsidP="00E600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  </w:t>
            </w:r>
            <w:r w:rsidR="005A7F17" w:rsidRPr="00664FC3">
              <w:rPr>
                <w:rFonts w:cs="Arial"/>
                <w:b/>
              </w:rPr>
              <w:t>Lunch</w:t>
            </w:r>
          </w:p>
        </w:tc>
      </w:tr>
      <w:tr w:rsidR="005A7F17" w14:paraId="1EFB7C9E" w14:textId="77777777" w:rsidTr="005F075F">
        <w:trPr>
          <w:trHeight w:val="243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6B542BA8" w14:textId="77777777" w:rsidR="005A7F17" w:rsidRPr="00E3039B" w:rsidRDefault="005A7F17" w:rsidP="00B65203">
            <w:pPr>
              <w:rPr>
                <w:sz w:val="16"/>
                <w:szCs w:val="16"/>
              </w:rPr>
            </w:pPr>
            <w:r w:rsidRPr="00E3039B">
              <w:rPr>
                <w:sz w:val="16"/>
                <w:szCs w:val="16"/>
              </w:rPr>
              <w:t xml:space="preserve">1:00-1:45 PM </w:t>
            </w:r>
          </w:p>
        </w:tc>
        <w:tc>
          <w:tcPr>
            <w:tcW w:w="8048" w:type="dxa"/>
            <w:gridSpan w:val="3"/>
            <w:shd w:val="clear" w:color="auto" w:fill="auto"/>
            <w:vAlign w:val="center"/>
          </w:tcPr>
          <w:p w14:paraId="171BC259" w14:textId="005A1DF4" w:rsidR="005A7F17" w:rsidRPr="004F2AB3" w:rsidRDefault="006423D0" w:rsidP="006D57DF">
            <w:pPr>
              <w:rPr>
                <w:b/>
                <w:bCs/>
              </w:rPr>
            </w:pPr>
            <w:r w:rsidRPr="004F2AB3">
              <w:rPr>
                <w:b/>
                <w:bCs/>
              </w:rPr>
              <w:t xml:space="preserve">Large Group Session </w:t>
            </w:r>
            <w:r w:rsidR="005445DB" w:rsidRPr="004F2AB3">
              <w:rPr>
                <w:b/>
                <w:bCs/>
              </w:rPr>
              <w:t xml:space="preserve">– Wisconsin Legislators Panel </w:t>
            </w:r>
          </w:p>
        </w:tc>
      </w:tr>
      <w:tr w:rsidR="00546A87" w14:paraId="62902504" w14:textId="77777777" w:rsidTr="006423D0">
        <w:trPr>
          <w:trHeight w:val="234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0E87A4A" w14:textId="0BA52D1B" w:rsidR="00B65203" w:rsidRPr="00E3039B" w:rsidRDefault="0002052B" w:rsidP="005A7F17">
            <w:pPr>
              <w:rPr>
                <w:sz w:val="16"/>
                <w:szCs w:val="16"/>
              </w:rPr>
            </w:pPr>
            <w:r w:rsidRPr="00E3039B">
              <w:rPr>
                <w:sz w:val="16"/>
                <w:szCs w:val="16"/>
              </w:rPr>
              <w:t>2:00-2:</w:t>
            </w:r>
            <w:r w:rsidR="002726F2">
              <w:rPr>
                <w:sz w:val="16"/>
                <w:szCs w:val="16"/>
              </w:rPr>
              <w:t>5</w:t>
            </w:r>
            <w:r w:rsidRPr="00E3039B">
              <w:rPr>
                <w:sz w:val="16"/>
                <w:szCs w:val="16"/>
              </w:rPr>
              <w:t>5 PM</w:t>
            </w:r>
          </w:p>
        </w:tc>
        <w:tc>
          <w:tcPr>
            <w:tcW w:w="3075" w:type="dxa"/>
            <w:shd w:val="clear" w:color="auto" w:fill="DBE5F1" w:themeFill="accent1" w:themeFillTint="33"/>
            <w:vAlign w:val="center"/>
          </w:tcPr>
          <w:p w14:paraId="0B0F732E" w14:textId="387CE07C" w:rsidR="00346BAE" w:rsidRDefault="005445DB" w:rsidP="00346BAE">
            <w:pPr>
              <w:rPr>
                <w:rFonts w:cs="Arial"/>
              </w:rPr>
            </w:pPr>
            <w:r>
              <w:rPr>
                <w:rFonts w:cs="Arial"/>
              </w:rPr>
              <w:t xml:space="preserve">WI State Approving Agency </w:t>
            </w:r>
          </w:p>
          <w:p w14:paraId="6AC27045" w14:textId="77777777" w:rsidR="00346BAE" w:rsidRPr="00C35000" w:rsidRDefault="00346BAE" w:rsidP="00346BAE">
            <w:pPr>
              <w:rPr>
                <w:rFonts w:cs="Arial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4059E8A0" w14:textId="14F22B65" w:rsidR="00B65203" w:rsidRPr="00E3039B" w:rsidRDefault="00CB471D" w:rsidP="00B65203">
            <w:pPr>
              <w:rPr>
                <w:sz w:val="16"/>
                <w:szCs w:val="16"/>
              </w:rPr>
            </w:pPr>
            <w:r w:rsidRPr="00E3039B">
              <w:rPr>
                <w:sz w:val="16"/>
                <w:szCs w:val="16"/>
              </w:rPr>
              <w:t>2:00-2:</w:t>
            </w:r>
            <w:r w:rsidR="002726F2">
              <w:rPr>
                <w:sz w:val="16"/>
                <w:szCs w:val="16"/>
              </w:rPr>
              <w:t>5</w:t>
            </w:r>
            <w:r w:rsidRPr="00E3039B">
              <w:rPr>
                <w:sz w:val="16"/>
                <w:szCs w:val="16"/>
              </w:rPr>
              <w:t xml:space="preserve">5 PM </w:t>
            </w:r>
          </w:p>
        </w:tc>
        <w:tc>
          <w:tcPr>
            <w:tcW w:w="3709" w:type="dxa"/>
            <w:shd w:val="clear" w:color="auto" w:fill="F2DBDB" w:themeFill="accent2" w:themeFillTint="33"/>
            <w:vAlign w:val="center"/>
          </w:tcPr>
          <w:p w14:paraId="6ADE05C4" w14:textId="04BBDF81" w:rsidR="00861D93" w:rsidRPr="00C35000" w:rsidRDefault="005445DB" w:rsidP="005445DB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Retaining students through mentoring and community service opportunities </w:t>
            </w:r>
          </w:p>
        </w:tc>
      </w:tr>
      <w:tr w:rsidR="0002052B" w14:paraId="1AD8D10A" w14:textId="77777777" w:rsidTr="006423D0">
        <w:trPr>
          <w:trHeight w:val="243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0521BB9" w14:textId="686C120E" w:rsidR="0002052B" w:rsidRPr="00E3039B" w:rsidRDefault="0002052B" w:rsidP="00986F64">
            <w:pPr>
              <w:rPr>
                <w:sz w:val="16"/>
                <w:szCs w:val="16"/>
              </w:rPr>
            </w:pPr>
            <w:r w:rsidRPr="00E3039B">
              <w:rPr>
                <w:sz w:val="16"/>
                <w:szCs w:val="16"/>
              </w:rPr>
              <w:t>3:</w:t>
            </w:r>
            <w:r w:rsidR="00394F21" w:rsidRPr="00E3039B">
              <w:rPr>
                <w:sz w:val="16"/>
                <w:szCs w:val="16"/>
              </w:rPr>
              <w:t>00</w:t>
            </w:r>
            <w:r w:rsidRPr="00E3039B">
              <w:rPr>
                <w:sz w:val="16"/>
                <w:szCs w:val="16"/>
              </w:rPr>
              <w:t>-</w:t>
            </w:r>
            <w:r w:rsidR="00394F21" w:rsidRPr="00E3039B">
              <w:rPr>
                <w:sz w:val="16"/>
                <w:szCs w:val="16"/>
              </w:rPr>
              <w:t xml:space="preserve"> </w:t>
            </w:r>
            <w:r w:rsidR="00986F64">
              <w:rPr>
                <w:sz w:val="16"/>
                <w:szCs w:val="16"/>
              </w:rPr>
              <w:t>3</w:t>
            </w:r>
            <w:r w:rsidR="005A7F17" w:rsidRPr="00E3039B">
              <w:rPr>
                <w:sz w:val="16"/>
                <w:szCs w:val="16"/>
              </w:rPr>
              <w:t>:</w:t>
            </w:r>
            <w:r w:rsidR="002726F2">
              <w:rPr>
                <w:sz w:val="16"/>
                <w:szCs w:val="16"/>
              </w:rPr>
              <w:t>5</w:t>
            </w:r>
            <w:r w:rsidR="00394F21" w:rsidRPr="00E3039B">
              <w:rPr>
                <w:sz w:val="16"/>
                <w:szCs w:val="16"/>
              </w:rPr>
              <w:t>5</w:t>
            </w:r>
            <w:r w:rsidRPr="00E3039B">
              <w:rPr>
                <w:sz w:val="16"/>
                <w:szCs w:val="16"/>
              </w:rPr>
              <w:t xml:space="preserve"> PM </w:t>
            </w:r>
          </w:p>
        </w:tc>
        <w:tc>
          <w:tcPr>
            <w:tcW w:w="3075" w:type="dxa"/>
            <w:shd w:val="clear" w:color="auto" w:fill="DBE5F1" w:themeFill="accent1" w:themeFillTint="33"/>
            <w:vAlign w:val="center"/>
          </w:tcPr>
          <w:p w14:paraId="2D586DD5" w14:textId="099EEBF4" w:rsidR="004076AF" w:rsidRPr="00093B54" w:rsidRDefault="005445DB" w:rsidP="00E60084">
            <w:r>
              <w:t xml:space="preserve">VA Debt Management and Institutional Debt issues  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47A51C8" w14:textId="60854A07" w:rsidR="0002052B" w:rsidRPr="00E3039B" w:rsidRDefault="00E3039B" w:rsidP="00986F64">
            <w:pPr>
              <w:rPr>
                <w:sz w:val="16"/>
                <w:szCs w:val="16"/>
              </w:rPr>
            </w:pPr>
            <w:r w:rsidRPr="00E3039B">
              <w:rPr>
                <w:sz w:val="16"/>
                <w:szCs w:val="16"/>
              </w:rPr>
              <w:t>3:00-</w:t>
            </w:r>
            <w:r w:rsidR="00986F64">
              <w:rPr>
                <w:sz w:val="16"/>
                <w:szCs w:val="16"/>
              </w:rPr>
              <w:t>3</w:t>
            </w:r>
            <w:r w:rsidRPr="00E3039B">
              <w:rPr>
                <w:sz w:val="16"/>
                <w:szCs w:val="16"/>
              </w:rPr>
              <w:t>:</w:t>
            </w:r>
            <w:r w:rsidR="002726F2">
              <w:rPr>
                <w:sz w:val="16"/>
                <w:szCs w:val="16"/>
              </w:rPr>
              <w:t>5</w:t>
            </w:r>
            <w:r w:rsidRPr="00E3039B">
              <w:rPr>
                <w:sz w:val="16"/>
                <w:szCs w:val="16"/>
              </w:rPr>
              <w:t>5 PM</w:t>
            </w:r>
          </w:p>
        </w:tc>
        <w:tc>
          <w:tcPr>
            <w:tcW w:w="3709" w:type="dxa"/>
            <w:shd w:val="clear" w:color="auto" w:fill="F2DBDB" w:themeFill="accent2" w:themeFillTint="33"/>
            <w:vAlign w:val="center"/>
          </w:tcPr>
          <w:p w14:paraId="439734FE" w14:textId="09B832F7" w:rsidR="006430D8" w:rsidRPr="006430D8" w:rsidRDefault="005445DB" w:rsidP="00E60084">
            <w:r>
              <w:t>Healthcare for Heros</w:t>
            </w:r>
            <w:r w:rsidR="004F2AB3">
              <w:t xml:space="preserve">/CPL Initiatives </w:t>
            </w:r>
          </w:p>
        </w:tc>
      </w:tr>
      <w:tr w:rsidR="00394F21" w14:paraId="52E30EC3" w14:textId="77777777" w:rsidTr="005F075F">
        <w:trPr>
          <w:trHeight w:val="243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0AD81B2B" w14:textId="77777777" w:rsidR="00394F21" w:rsidRPr="00986F64" w:rsidRDefault="00394F21" w:rsidP="00986F64">
            <w:pPr>
              <w:rPr>
                <w:sz w:val="16"/>
                <w:szCs w:val="16"/>
              </w:rPr>
            </w:pPr>
            <w:r w:rsidRPr="00986F64">
              <w:rPr>
                <w:sz w:val="16"/>
                <w:szCs w:val="16"/>
              </w:rPr>
              <w:t>4:</w:t>
            </w:r>
            <w:r w:rsidR="00986F64" w:rsidRPr="00986F64">
              <w:rPr>
                <w:sz w:val="16"/>
                <w:szCs w:val="16"/>
              </w:rPr>
              <w:t>00</w:t>
            </w:r>
            <w:r w:rsidRPr="00986F64">
              <w:rPr>
                <w:sz w:val="16"/>
                <w:szCs w:val="16"/>
              </w:rPr>
              <w:t xml:space="preserve">- </w:t>
            </w:r>
            <w:r w:rsidR="00986F64" w:rsidRPr="00986F64">
              <w:rPr>
                <w:sz w:val="16"/>
                <w:szCs w:val="16"/>
              </w:rPr>
              <w:t>4:45</w:t>
            </w:r>
            <w:r w:rsidRPr="00986F64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8048" w:type="dxa"/>
            <w:gridSpan w:val="3"/>
            <w:shd w:val="clear" w:color="auto" w:fill="auto"/>
            <w:vAlign w:val="center"/>
          </w:tcPr>
          <w:p w14:paraId="7BF72212" w14:textId="7A9BDA4A" w:rsidR="00394F21" w:rsidRPr="0088083B" w:rsidRDefault="0088083B" w:rsidP="00CB471D">
            <w:pPr>
              <w:rPr>
                <w:b/>
              </w:rPr>
            </w:pPr>
            <w:r w:rsidRPr="0088083B">
              <w:rPr>
                <w:b/>
              </w:rPr>
              <w:t xml:space="preserve"> </w:t>
            </w:r>
            <w:r w:rsidR="006423D0">
              <w:rPr>
                <w:b/>
              </w:rPr>
              <w:t xml:space="preserve">Large Group Session </w:t>
            </w:r>
            <w:r w:rsidR="004F2AB3">
              <w:rPr>
                <w:b/>
              </w:rPr>
              <w:t>–</w:t>
            </w:r>
            <w:r w:rsidR="005445DB">
              <w:rPr>
                <w:b/>
              </w:rPr>
              <w:t xml:space="preserve"> </w:t>
            </w:r>
            <w:r w:rsidR="004F2AB3">
              <w:rPr>
                <w:b/>
              </w:rPr>
              <w:t xml:space="preserve">SCO Best Practices Panel </w:t>
            </w:r>
          </w:p>
        </w:tc>
      </w:tr>
      <w:tr w:rsidR="0002052B" w14:paraId="63B6BED7" w14:textId="77777777" w:rsidTr="005F075F">
        <w:trPr>
          <w:trHeight w:val="432"/>
        </w:trPr>
        <w:tc>
          <w:tcPr>
            <w:tcW w:w="9311" w:type="dxa"/>
            <w:gridSpan w:val="4"/>
            <w:shd w:val="clear" w:color="auto" w:fill="A6A6A6" w:themeFill="background1" w:themeFillShade="A6"/>
            <w:vAlign w:val="center"/>
          </w:tcPr>
          <w:p w14:paraId="6BBA435A" w14:textId="07B2187F" w:rsidR="0002052B" w:rsidRPr="0002052B" w:rsidRDefault="00E60084" w:rsidP="00F81F3E">
            <w:pPr>
              <w:jc w:val="center"/>
              <w:rPr>
                <w:b/>
              </w:rPr>
            </w:pPr>
            <w:r>
              <w:rPr>
                <w:b/>
              </w:rPr>
              <w:t xml:space="preserve">Networking Event </w:t>
            </w:r>
          </w:p>
        </w:tc>
      </w:tr>
    </w:tbl>
    <w:p w14:paraId="74C434B7" w14:textId="77777777" w:rsidR="00093B54" w:rsidRDefault="00093B54" w:rsidP="00093B54"/>
    <w:sdt>
      <w:sdtPr>
        <w:alias w:val="Date"/>
        <w:tag w:val="Date"/>
        <w:id w:val="1664272970"/>
        <w:placeholder>
          <w:docPart w:val="C340ECD50AA643468F660ABB98D49BA7"/>
        </w:placeholder>
        <w:date w:fullDate="2025-06-13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043F8249" w14:textId="5F8C0A89" w:rsidR="00E60084" w:rsidRDefault="00290A11" w:rsidP="00E60084">
          <w:pPr>
            <w:pStyle w:val="Heading1"/>
          </w:pPr>
          <w:r>
            <w:t>Friday</w:t>
          </w:r>
          <w:r w:rsidR="006423D0">
            <w:t xml:space="preserve">, June </w:t>
          </w:r>
          <w:r>
            <w:t>13</w:t>
          </w:r>
          <w:r w:rsidR="006423D0">
            <w:t>, 2025</w:t>
          </w:r>
        </w:p>
      </w:sdtContent>
    </w:sdt>
    <w:tbl>
      <w:tblPr>
        <w:tblStyle w:val="TableGrid"/>
        <w:tblW w:w="4927" w:type="pct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3220"/>
        <w:gridCol w:w="1100"/>
        <w:gridCol w:w="3819"/>
      </w:tblGrid>
      <w:tr w:rsidR="00E60084" w14:paraId="53EE5E38" w14:textId="77777777" w:rsidTr="00AD14FE">
        <w:trPr>
          <w:trHeight w:val="395"/>
        </w:trPr>
        <w:tc>
          <w:tcPr>
            <w:tcW w:w="1074" w:type="dxa"/>
            <w:vAlign w:val="center"/>
          </w:tcPr>
          <w:p w14:paraId="1375E830" w14:textId="63A14368" w:rsidR="00E60084" w:rsidRPr="00CB471D" w:rsidRDefault="00E60084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8:00-8:15 AM</w:t>
            </w:r>
          </w:p>
        </w:tc>
        <w:tc>
          <w:tcPr>
            <w:tcW w:w="8139" w:type="dxa"/>
            <w:gridSpan w:val="3"/>
            <w:vAlign w:val="center"/>
          </w:tcPr>
          <w:p w14:paraId="2D593FB9" w14:textId="5E692531" w:rsidR="00E60084" w:rsidRPr="00C35000" w:rsidRDefault="00E60084" w:rsidP="00AD14FE">
            <w:r w:rsidRPr="00B65203">
              <w:rPr>
                <w:b/>
              </w:rPr>
              <w:t xml:space="preserve">Welcome </w:t>
            </w:r>
          </w:p>
        </w:tc>
      </w:tr>
      <w:tr w:rsidR="00E60084" w:rsidRPr="00B646DC" w14:paraId="0927496F" w14:textId="77777777" w:rsidTr="00AD14FE">
        <w:trPr>
          <w:trHeight w:val="398"/>
        </w:trPr>
        <w:tc>
          <w:tcPr>
            <w:tcW w:w="1074" w:type="dxa"/>
            <w:vAlign w:val="center"/>
          </w:tcPr>
          <w:p w14:paraId="7AA16527" w14:textId="427CDBEF" w:rsidR="00E60084" w:rsidRPr="00CB471D" w:rsidRDefault="00E60084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8:15-9:00 AM</w:t>
            </w:r>
          </w:p>
        </w:tc>
        <w:tc>
          <w:tcPr>
            <w:tcW w:w="8139" w:type="dxa"/>
            <w:gridSpan w:val="3"/>
            <w:vAlign w:val="center"/>
          </w:tcPr>
          <w:p w14:paraId="1CB28F11" w14:textId="2B2005B0" w:rsidR="00E60084" w:rsidRPr="00B646DC" w:rsidRDefault="006423D0" w:rsidP="00AD14FE">
            <w:pPr>
              <w:rPr>
                <w:b/>
              </w:rPr>
            </w:pPr>
            <w:r>
              <w:rPr>
                <w:b/>
              </w:rPr>
              <w:t xml:space="preserve">Keynote- Large Group </w:t>
            </w:r>
            <w:r w:rsidR="004F2AB3">
              <w:rPr>
                <w:b/>
              </w:rPr>
              <w:t xml:space="preserve">– TBD </w:t>
            </w:r>
          </w:p>
        </w:tc>
      </w:tr>
      <w:tr w:rsidR="00E60084" w:rsidRPr="00664FC3" w14:paraId="77375BC1" w14:textId="77777777" w:rsidTr="00AD14FE">
        <w:trPr>
          <w:trHeight w:val="278"/>
        </w:trPr>
        <w:tc>
          <w:tcPr>
            <w:tcW w:w="9213" w:type="dxa"/>
            <w:gridSpan w:val="4"/>
            <w:shd w:val="clear" w:color="auto" w:fill="D9D9D9" w:themeFill="background1" w:themeFillShade="D9"/>
            <w:vAlign w:val="center"/>
          </w:tcPr>
          <w:p w14:paraId="4338DB06" w14:textId="77777777" w:rsidR="00E60084" w:rsidRPr="00664FC3" w:rsidRDefault="00E60084" w:rsidP="00AD14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Breakout Sessions Start</w:t>
            </w:r>
          </w:p>
        </w:tc>
      </w:tr>
      <w:tr w:rsidR="00E60084" w:rsidRPr="00664FC3" w14:paraId="6DC9F12A" w14:textId="77777777" w:rsidTr="006423D0">
        <w:trPr>
          <w:trHeight w:val="350"/>
        </w:trPr>
        <w:tc>
          <w:tcPr>
            <w:tcW w:w="4294" w:type="dxa"/>
            <w:gridSpan w:val="2"/>
            <w:shd w:val="clear" w:color="auto" w:fill="DBE5F1" w:themeFill="accent1" w:themeFillTint="33"/>
            <w:vAlign w:val="center"/>
          </w:tcPr>
          <w:p w14:paraId="21C7EE81" w14:textId="51E68619" w:rsidR="00E60084" w:rsidRPr="0088083B" w:rsidRDefault="00E60084" w:rsidP="00AD14FE">
            <w:pPr>
              <w:rPr>
                <w:b/>
                <w:sz w:val="18"/>
                <w:szCs w:val="18"/>
              </w:rPr>
            </w:pPr>
            <w:r w:rsidRPr="0088083B">
              <w:rPr>
                <w:b/>
                <w:sz w:val="18"/>
                <w:szCs w:val="18"/>
              </w:rPr>
              <w:t>SCO TRAC</w:t>
            </w:r>
            <w:r w:rsidR="006423D0">
              <w:rPr>
                <w:b/>
                <w:sz w:val="18"/>
                <w:szCs w:val="18"/>
              </w:rPr>
              <w:t xml:space="preserve">K </w:t>
            </w:r>
          </w:p>
        </w:tc>
        <w:tc>
          <w:tcPr>
            <w:tcW w:w="4919" w:type="dxa"/>
            <w:gridSpan w:val="2"/>
            <w:shd w:val="clear" w:color="auto" w:fill="F2DBDB" w:themeFill="accent2" w:themeFillTint="33"/>
            <w:vAlign w:val="center"/>
          </w:tcPr>
          <w:p w14:paraId="0E159A37" w14:textId="13B33BFC" w:rsidR="00E60084" w:rsidRPr="0088083B" w:rsidRDefault="00E60084" w:rsidP="00AD14FE">
            <w:pPr>
              <w:jc w:val="center"/>
              <w:rPr>
                <w:b/>
                <w:sz w:val="18"/>
                <w:szCs w:val="18"/>
              </w:rPr>
            </w:pPr>
            <w:r w:rsidRPr="0088083B">
              <w:rPr>
                <w:b/>
                <w:sz w:val="18"/>
                <w:szCs w:val="18"/>
              </w:rPr>
              <w:t>PROFESSIONAL DEVELOPMENT TRACK</w:t>
            </w:r>
            <w:r w:rsidR="006423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60084" w14:paraId="5AE4D282" w14:textId="77777777" w:rsidTr="006423D0">
        <w:trPr>
          <w:trHeight w:val="267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735D982" w14:textId="70952121" w:rsidR="00E60084" w:rsidRPr="00CB471D" w:rsidRDefault="00E60084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9:05-10:00 AM 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5D149F1" w14:textId="225DE515" w:rsidR="00E60084" w:rsidRPr="00093B54" w:rsidRDefault="005445DB" w:rsidP="006423D0">
            <w:r>
              <w:t>VOR</w:t>
            </w:r>
            <w:r w:rsidR="004F2AB3">
              <w:t>P</w:t>
            </w:r>
            <w:r>
              <w:t xml:space="preserve"> Overview 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490E5281" w14:textId="452E49CD" w:rsidR="00E60084" w:rsidRPr="00CB471D" w:rsidRDefault="006423D0" w:rsidP="00AD14FE">
            <w:pPr>
              <w:rPr>
                <w:sz w:val="16"/>
                <w:szCs w:val="16"/>
              </w:rPr>
            </w:pPr>
            <w:r w:rsidRPr="006423D0">
              <w:rPr>
                <w:sz w:val="16"/>
                <w:szCs w:val="16"/>
              </w:rPr>
              <w:t>9:05-10:00 AM</w:t>
            </w:r>
          </w:p>
        </w:tc>
        <w:tc>
          <w:tcPr>
            <w:tcW w:w="3819" w:type="dxa"/>
            <w:shd w:val="clear" w:color="auto" w:fill="F2DBDB" w:themeFill="accent2" w:themeFillTint="33"/>
            <w:vAlign w:val="center"/>
          </w:tcPr>
          <w:p w14:paraId="4580024B" w14:textId="4F8D0D40" w:rsidR="00E60084" w:rsidRPr="009C2224" w:rsidRDefault="004F2AB3" w:rsidP="005445DB">
            <w:pPr>
              <w:ind w:left="0"/>
            </w:pPr>
            <w:r>
              <w:t xml:space="preserve">USA Jobs and other employment resources for military connected students </w:t>
            </w:r>
          </w:p>
        </w:tc>
      </w:tr>
      <w:tr w:rsidR="00E60084" w14:paraId="410B5612" w14:textId="77777777" w:rsidTr="006423D0">
        <w:trPr>
          <w:trHeight w:val="257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76CA836" w14:textId="227A445E" w:rsidR="00E60084" w:rsidRPr="00CB471D" w:rsidRDefault="00E60084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10:05-10:55</w:t>
            </w:r>
            <w:r w:rsidR="006423D0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E7DD112" w14:textId="44E4C278" w:rsidR="00E60084" w:rsidRPr="00751E81" w:rsidRDefault="004F2AB3" w:rsidP="00AD14FE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Financial Aid and VA Benefits 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7BCA74E1" w14:textId="01617395" w:rsidR="00E60084" w:rsidRPr="00CB471D" w:rsidRDefault="006423D0" w:rsidP="00AD14FE">
            <w:pPr>
              <w:rPr>
                <w:sz w:val="16"/>
                <w:szCs w:val="16"/>
              </w:rPr>
            </w:pPr>
            <w:r w:rsidRPr="006423D0">
              <w:rPr>
                <w:sz w:val="16"/>
                <w:szCs w:val="16"/>
              </w:rPr>
              <w:t>10:05-10:55</w:t>
            </w:r>
            <w:r>
              <w:rPr>
                <w:sz w:val="16"/>
                <w:szCs w:val="16"/>
              </w:rPr>
              <w:t xml:space="preserve"> AM</w:t>
            </w:r>
          </w:p>
        </w:tc>
        <w:tc>
          <w:tcPr>
            <w:tcW w:w="3819" w:type="dxa"/>
            <w:shd w:val="clear" w:color="auto" w:fill="F2DBDB" w:themeFill="accent2" w:themeFillTint="33"/>
            <w:vAlign w:val="center"/>
          </w:tcPr>
          <w:p w14:paraId="1F48A5BF" w14:textId="533F9B91" w:rsidR="00E60084" w:rsidRPr="00C35000" w:rsidRDefault="004F2AB3" w:rsidP="00AD14FE">
            <w:pPr>
              <w:rPr>
                <w:rFonts w:cs="Arial"/>
              </w:rPr>
            </w:pPr>
            <w:r>
              <w:rPr>
                <w:rFonts w:cs="Arial"/>
              </w:rPr>
              <w:t xml:space="preserve">Veteran Organizations- VFW, American Legion, Team RWB </w:t>
            </w:r>
          </w:p>
        </w:tc>
      </w:tr>
      <w:tr w:rsidR="00E60084" w14:paraId="55015830" w14:textId="77777777" w:rsidTr="006423D0">
        <w:trPr>
          <w:trHeight w:val="368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AF1C787" w14:textId="616919E5" w:rsidR="00E60084" w:rsidRPr="00CB471D" w:rsidRDefault="006423D0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11:00-11:45 AM</w:t>
            </w:r>
          </w:p>
        </w:tc>
        <w:tc>
          <w:tcPr>
            <w:tcW w:w="8139" w:type="dxa"/>
            <w:gridSpan w:val="3"/>
            <w:shd w:val="clear" w:color="auto" w:fill="FFFFFF" w:themeFill="background1"/>
            <w:vAlign w:val="center"/>
          </w:tcPr>
          <w:p w14:paraId="588081D3" w14:textId="6FA70073" w:rsidR="00E60084" w:rsidRPr="00FE288D" w:rsidRDefault="006423D0" w:rsidP="006423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Large Group </w:t>
            </w:r>
            <w:r w:rsidR="004F2AB3">
              <w:rPr>
                <w:b/>
                <w:sz w:val="18"/>
                <w:szCs w:val="18"/>
              </w:rPr>
              <w:t xml:space="preserve">– TBD </w:t>
            </w:r>
          </w:p>
        </w:tc>
      </w:tr>
      <w:tr w:rsidR="006423D0" w14:paraId="71B89A85" w14:textId="77777777" w:rsidTr="00AD14FE">
        <w:trPr>
          <w:trHeight w:val="368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DF482C0" w14:textId="6EF246D0" w:rsidR="006423D0" w:rsidRPr="00CB471D" w:rsidRDefault="006423D0" w:rsidP="00AD1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PM </w:t>
            </w: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0848F3AB" w14:textId="55B4E271" w:rsidR="006423D0" w:rsidRPr="00FE288D" w:rsidRDefault="006423D0" w:rsidP="006423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 of Conference – Give Away </w:t>
            </w:r>
          </w:p>
        </w:tc>
      </w:tr>
      <w:tr w:rsidR="00BB510A" w14:paraId="7F1EDB57" w14:textId="77777777" w:rsidTr="00AD14FE">
        <w:trPr>
          <w:trHeight w:val="368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FDE650C" w14:textId="77777777" w:rsidR="00BB510A" w:rsidRDefault="00BB510A" w:rsidP="00AD14FE">
            <w:pPr>
              <w:rPr>
                <w:sz w:val="16"/>
                <w:szCs w:val="16"/>
              </w:rPr>
            </w:pPr>
          </w:p>
        </w:tc>
        <w:tc>
          <w:tcPr>
            <w:tcW w:w="8139" w:type="dxa"/>
            <w:gridSpan w:val="3"/>
            <w:shd w:val="clear" w:color="auto" w:fill="D9D9D9" w:themeFill="background1" w:themeFillShade="D9"/>
            <w:vAlign w:val="center"/>
          </w:tcPr>
          <w:p w14:paraId="41D763DD" w14:textId="77777777" w:rsidR="00BB510A" w:rsidRDefault="00BB510A" w:rsidP="006423D0">
            <w:pPr>
              <w:rPr>
                <w:b/>
                <w:sz w:val="18"/>
                <w:szCs w:val="18"/>
              </w:rPr>
            </w:pPr>
          </w:p>
        </w:tc>
      </w:tr>
    </w:tbl>
    <w:p w14:paraId="501E3D9F" w14:textId="77777777" w:rsidR="00E32B00" w:rsidRPr="00382EF0" w:rsidRDefault="00E32B00" w:rsidP="00E32B00"/>
    <w:sectPr w:rsidR="00E32B00" w:rsidRPr="00382EF0" w:rsidSect="00BF540B">
      <w:pgSz w:w="12240" w:h="15840"/>
      <w:pgMar w:top="63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0E1951"/>
    <w:multiLevelType w:val="hybridMultilevel"/>
    <w:tmpl w:val="72DCCF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2448718">
    <w:abstractNumId w:val="9"/>
  </w:num>
  <w:num w:numId="2" w16cid:durableId="1773865832">
    <w:abstractNumId w:val="7"/>
  </w:num>
  <w:num w:numId="3" w16cid:durableId="1974167402">
    <w:abstractNumId w:val="6"/>
  </w:num>
  <w:num w:numId="4" w16cid:durableId="707145301">
    <w:abstractNumId w:val="5"/>
  </w:num>
  <w:num w:numId="5" w16cid:durableId="902984761">
    <w:abstractNumId w:val="4"/>
  </w:num>
  <w:num w:numId="6" w16cid:durableId="1899126123">
    <w:abstractNumId w:val="8"/>
  </w:num>
  <w:num w:numId="7" w16cid:durableId="378893996">
    <w:abstractNumId w:val="3"/>
  </w:num>
  <w:num w:numId="8" w16cid:durableId="916981822">
    <w:abstractNumId w:val="2"/>
  </w:num>
  <w:num w:numId="9" w16cid:durableId="380861343">
    <w:abstractNumId w:val="1"/>
  </w:num>
  <w:num w:numId="10" w16cid:durableId="1143423250">
    <w:abstractNumId w:val="0"/>
  </w:num>
  <w:num w:numId="11" w16cid:durableId="21320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03"/>
    <w:rsid w:val="00013B61"/>
    <w:rsid w:val="0002052B"/>
    <w:rsid w:val="00045329"/>
    <w:rsid w:val="000600A1"/>
    <w:rsid w:val="00063189"/>
    <w:rsid w:val="00093B54"/>
    <w:rsid w:val="00093ED2"/>
    <w:rsid w:val="000C3EC1"/>
    <w:rsid w:val="000F31DD"/>
    <w:rsid w:val="0015271C"/>
    <w:rsid w:val="00167F6B"/>
    <w:rsid w:val="00193A0C"/>
    <w:rsid w:val="001A2D8A"/>
    <w:rsid w:val="001D096C"/>
    <w:rsid w:val="002158B5"/>
    <w:rsid w:val="00242E5D"/>
    <w:rsid w:val="002633CE"/>
    <w:rsid w:val="002726F2"/>
    <w:rsid w:val="00290A11"/>
    <w:rsid w:val="00293816"/>
    <w:rsid w:val="002D44B1"/>
    <w:rsid w:val="002E5E84"/>
    <w:rsid w:val="00305E8D"/>
    <w:rsid w:val="00310F4A"/>
    <w:rsid w:val="00315493"/>
    <w:rsid w:val="00316C98"/>
    <w:rsid w:val="00322038"/>
    <w:rsid w:val="00336B6F"/>
    <w:rsid w:val="00346BAE"/>
    <w:rsid w:val="00365C36"/>
    <w:rsid w:val="00370770"/>
    <w:rsid w:val="00382EF0"/>
    <w:rsid w:val="00394F21"/>
    <w:rsid w:val="00396651"/>
    <w:rsid w:val="003B10C0"/>
    <w:rsid w:val="003D69BA"/>
    <w:rsid w:val="003F5929"/>
    <w:rsid w:val="00402F69"/>
    <w:rsid w:val="004076AF"/>
    <w:rsid w:val="0041378C"/>
    <w:rsid w:val="00452E55"/>
    <w:rsid w:val="0046300C"/>
    <w:rsid w:val="004851E7"/>
    <w:rsid w:val="004E20DA"/>
    <w:rsid w:val="004E77BD"/>
    <w:rsid w:val="004F2AB3"/>
    <w:rsid w:val="005445DB"/>
    <w:rsid w:val="00546A87"/>
    <w:rsid w:val="00595F76"/>
    <w:rsid w:val="005A4D34"/>
    <w:rsid w:val="005A7F17"/>
    <w:rsid w:val="005B3147"/>
    <w:rsid w:val="005C7890"/>
    <w:rsid w:val="005D3C65"/>
    <w:rsid w:val="005D6D58"/>
    <w:rsid w:val="005F075F"/>
    <w:rsid w:val="006423D0"/>
    <w:rsid w:val="006430D8"/>
    <w:rsid w:val="00661DE4"/>
    <w:rsid w:val="00664FC3"/>
    <w:rsid w:val="00666066"/>
    <w:rsid w:val="00666460"/>
    <w:rsid w:val="00671983"/>
    <w:rsid w:val="006B1557"/>
    <w:rsid w:val="006B3EF7"/>
    <w:rsid w:val="006D57DF"/>
    <w:rsid w:val="006E1AD1"/>
    <w:rsid w:val="006E7E18"/>
    <w:rsid w:val="00751E81"/>
    <w:rsid w:val="007739C1"/>
    <w:rsid w:val="007817F5"/>
    <w:rsid w:val="00787033"/>
    <w:rsid w:val="007F360E"/>
    <w:rsid w:val="00861D93"/>
    <w:rsid w:val="0088083B"/>
    <w:rsid w:val="00882812"/>
    <w:rsid w:val="0089502C"/>
    <w:rsid w:val="008B00BA"/>
    <w:rsid w:val="008B4098"/>
    <w:rsid w:val="008B7154"/>
    <w:rsid w:val="008E0966"/>
    <w:rsid w:val="00912098"/>
    <w:rsid w:val="009209FE"/>
    <w:rsid w:val="00921CBA"/>
    <w:rsid w:val="00970C2D"/>
    <w:rsid w:val="00986F64"/>
    <w:rsid w:val="009A7D7D"/>
    <w:rsid w:val="009C2224"/>
    <w:rsid w:val="009C5D45"/>
    <w:rsid w:val="009D4201"/>
    <w:rsid w:val="009E3BC6"/>
    <w:rsid w:val="00A12502"/>
    <w:rsid w:val="00A67B22"/>
    <w:rsid w:val="00AC2008"/>
    <w:rsid w:val="00AC48C6"/>
    <w:rsid w:val="00AE5430"/>
    <w:rsid w:val="00AE5CB8"/>
    <w:rsid w:val="00AE7BE6"/>
    <w:rsid w:val="00B45C68"/>
    <w:rsid w:val="00B531C8"/>
    <w:rsid w:val="00B546D2"/>
    <w:rsid w:val="00B63707"/>
    <w:rsid w:val="00B646DC"/>
    <w:rsid w:val="00B65203"/>
    <w:rsid w:val="00B72366"/>
    <w:rsid w:val="00B936B6"/>
    <w:rsid w:val="00B96CC1"/>
    <w:rsid w:val="00BA4F56"/>
    <w:rsid w:val="00BB510A"/>
    <w:rsid w:val="00BC2BAE"/>
    <w:rsid w:val="00BD0475"/>
    <w:rsid w:val="00BF540B"/>
    <w:rsid w:val="00C3287E"/>
    <w:rsid w:val="00C35000"/>
    <w:rsid w:val="00C642F3"/>
    <w:rsid w:val="00C82D0E"/>
    <w:rsid w:val="00CA15B1"/>
    <w:rsid w:val="00CA7639"/>
    <w:rsid w:val="00CB471D"/>
    <w:rsid w:val="00CC1F8C"/>
    <w:rsid w:val="00CF33AD"/>
    <w:rsid w:val="00D02D62"/>
    <w:rsid w:val="00D0467D"/>
    <w:rsid w:val="00D8312E"/>
    <w:rsid w:val="00D9591F"/>
    <w:rsid w:val="00DA72B0"/>
    <w:rsid w:val="00DC3AF7"/>
    <w:rsid w:val="00E3039B"/>
    <w:rsid w:val="00E30652"/>
    <w:rsid w:val="00E32B00"/>
    <w:rsid w:val="00E60084"/>
    <w:rsid w:val="00E652BE"/>
    <w:rsid w:val="00E67265"/>
    <w:rsid w:val="00E87680"/>
    <w:rsid w:val="00EA4793"/>
    <w:rsid w:val="00EA5A01"/>
    <w:rsid w:val="00EE2931"/>
    <w:rsid w:val="00EF580F"/>
    <w:rsid w:val="00F47AEF"/>
    <w:rsid w:val="00F81F3E"/>
    <w:rsid w:val="00FA06D6"/>
    <w:rsid w:val="00FE288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C796"/>
  <w15:docId w15:val="{A4FB49F1-BEDD-4377-8D30-610F052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esonj\AppData\Roaming\Microsoft\Templates\Conferenc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1D4EC18584BBEA22E5F7502DA0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4974-BD5C-4A05-8291-5728898AAE4A}"/>
      </w:docPartPr>
      <w:docPartBody>
        <w:p w:rsidR="00F14540" w:rsidRDefault="000E3F84">
          <w:pPr>
            <w:pStyle w:val="8021D4EC18584BBEA22E5F7502DA0F25"/>
          </w:pPr>
          <w:r>
            <w:t>[Click to select date]</w:t>
          </w:r>
        </w:p>
      </w:docPartBody>
    </w:docPart>
    <w:docPart>
      <w:docPartPr>
        <w:name w:val="C340ECD50AA643468F660ABB98D4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691B-6281-4AA9-967B-15748574CB4E}"/>
      </w:docPartPr>
      <w:docPartBody>
        <w:p w:rsidR="0077728A" w:rsidRDefault="008C4674" w:rsidP="008C4674">
          <w:pPr>
            <w:pStyle w:val="C340ECD50AA643468F660ABB98D49BA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29"/>
    <w:rsid w:val="000E3F84"/>
    <w:rsid w:val="0014044C"/>
    <w:rsid w:val="0015271C"/>
    <w:rsid w:val="0017465F"/>
    <w:rsid w:val="00210BBC"/>
    <w:rsid w:val="00485014"/>
    <w:rsid w:val="00563F29"/>
    <w:rsid w:val="00571501"/>
    <w:rsid w:val="005A4D34"/>
    <w:rsid w:val="00613F66"/>
    <w:rsid w:val="006F755C"/>
    <w:rsid w:val="0072005E"/>
    <w:rsid w:val="00773EB3"/>
    <w:rsid w:val="0077728A"/>
    <w:rsid w:val="007C1C80"/>
    <w:rsid w:val="008C4674"/>
    <w:rsid w:val="00915C6C"/>
    <w:rsid w:val="00970124"/>
    <w:rsid w:val="00975D67"/>
    <w:rsid w:val="009F640A"/>
    <w:rsid w:val="00B871CF"/>
    <w:rsid w:val="00C30441"/>
    <w:rsid w:val="00DC3AF7"/>
    <w:rsid w:val="00F14540"/>
    <w:rsid w:val="00F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0ECD50AA643468F660ABB98D49BA7">
    <w:name w:val="C340ECD50AA643468F660ABB98D49BA7"/>
    <w:rsid w:val="008C4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1D4EC18584BBEA22E5F7502DA0F25">
    <w:name w:val="8021D4EC18584BBEA22E5F7502DA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agenda.dotx</Template>
  <TotalTime>0</TotalTime>
  <Pages>1</Pages>
  <Words>201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Helgeson, Jackie</dc:creator>
  <cp:keywords/>
  <cp:lastModifiedBy>Leon, Jackie</cp:lastModifiedBy>
  <cp:revision>2</cp:revision>
  <cp:lastPrinted>2017-06-20T18:52:00Z</cp:lastPrinted>
  <dcterms:created xsi:type="dcterms:W3CDTF">2025-03-03T19:54:00Z</dcterms:created>
  <dcterms:modified xsi:type="dcterms:W3CDTF">2025-03-03T19:54:00Z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