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99DA" w14:textId="413789BE" w:rsidR="17E84731" w:rsidRDefault="17E84731" w:rsidP="2A70987E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523BE74" wp14:editId="7BC0CC4B">
            <wp:extent cx="1733550" cy="1386840"/>
            <wp:effectExtent l="0" t="0" r="0" b="0"/>
            <wp:docPr id="183271639" name="Picture 18327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EDC6" w14:textId="492C55FA" w:rsidR="00666460" w:rsidRPr="0046300C" w:rsidRDefault="00063189" w:rsidP="00D0467D">
      <w:pPr>
        <w:pStyle w:val="Title"/>
        <w:rPr>
          <w:sz w:val="22"/>
          <w:szCs w:val="22"/>
        </w:rPr>
      </w:pPr>
      <w:r w:rsidRPr="2A70987E">
        <w:rPr>
          <w:sz w:val="22"/>
          <w:szCs w:val="22"/>
        </w:rPr>
        <w:t>(</w:t>
      </w:r>
      <w:r w:rsidR="00BB510A" w:rsidRPr="2A70987E">
        <w:rPr>
          <w:sz w:val="22"/>
          <w:szCs w:val="22"/>
        </w:rPr>
        <w:t>DRAFT</w:t>
      </w:r>
      <w:r w:rsidR="00694F7E">
        <w:rPr>
          <w:sz w:val="22"/>
          <w:szCs w:val="22"/>
        </w:rPr>
        <w:t xml:space="preserve">) </w:t>
      </w:r>
      <w:r w:rsidRPr="2A70987E">
        <w:rPr>
          <w:sz w:val="22"/>
          <w:szCs w:val="22"/>
        </w:rPr>
        <w:t xml:space="preserve">WACRAO Military Connected Services </w:t>
      </w:r>
      <w:r w:rsidR="00AC2008" w:rsidRPr="2A70987E">
        <w:rPr>
          <w:sz w:val="22"/>
          <w:szCs w:val="22"/>
        </w:rPr>
        <w:t>C</w:t>
      </w:r>
      <w:r w:rsidR="00666460" w:rsidRPr="2A70987E">
        <w:rPr>
          <w:sz w:val="22"/>
          <w:szCs w:val="22"/>
        </w:rPr>
        <w:t>onference Agenda</w:t>
      </w:r>
    </w:p>
    <w:p w14:paraId="4FE84ED2" w14:textId="6D01A8F3" w:rsidR="5C153294" w:rsidRDefault="5C153294" w:rsidP="50A846FC">
      <w:pPr>
        <w:pStyle w:val="Title"/>
        <w:rPr>
          <w:b w:val="0"/>
          <w:bCs w:val="0"/>
          <w:sz w:val="22"/>
          <w:szCs w:val="22"/>
        </w:rPr>
      </w:pPr>
      <w:r w:rsidRPr="2A70987E">
        <w:rPr>
          <w:b w:val="0"/>
          <w:bCs w:val="0"/>
          <w:sz w:val="22"/>
          <w:szCs w:val="22"/>
        </w:rPr>
        <w:t>Madison College-Goodman South Campus, 2429 Perry Street, Madison, WI 53713</w:t>
      </w:r>
    </w:p>
    <w:p w14:paraId="48F0AE7D" w14:textId="60C2E527" w:rsidR="619FEA05" w:rsidRDefault="619FEA05" w:rsidP="2A70987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 w:val="0"/>
          <w:bCs w:val="0"/>
          <w:sz w:val="20"/>
          <w:szCs w:val="20"/>
        </w:rPr>
      </w:pPr>
      <w:r w:rsidRPr="2A70987E">
        <w:rPr>
          <w:sz w:val="20"/>
          <w:szCs w:val="20"/>
        </w:rPr>
        <w:t>June 11</w:t>
      </w:r>
      <w:r w:rsidRPr="2A70987E">
        <w:rPr>
          <w:sz w:val="20"/>
          <w:szCs w:val="20"/>
          <w:vertAlign w:val="superscript"/>
        </w:rPr>
        <w:t xml:space="preserve">th </w:t>
      </w:r>
      <w:r w:rsidRPr="2A70987E">
        <w:rPr>
          <w:sz w:val="20"/>
          <w:szCs w:val="20"/>
        </w:rPr>
        <w:t>6-8pm</w:t>
      </w:r>
      <w:r w:rsidR="050C3B0E" w:rsidRPr="2A70987E">
        <w:rPr>
          <w:sz w:val="20"/>
          <w:szCs w:val="20"/>
        </w:rPr>
        <w:t>-</w:t>
      </w:r>
      <w:r w:rsidRPr="2A70987E">
        <w:rPr>
          <w:sz w:val="20"/>
          <w:szCs w:val="20"/>
        </w:rPr>
        <w:t xml:space="preserve">Preconference networking opportunity: </w:t>
      </w:r>
      <w:r w:rsidRPr="2A70987E">
        <w:rPr>
          <w:b w:val="0"/>
          <w:bCs w:val="0"/>
          <w:sz w:val="20"/>
          <w:szCs w:val="20"/>
        </w:rPr>
        <w:t xml:space="preserve">Great Dane Pub &amp; Brewing Company, 123 E Doty St., Madison, WI - This casual networking opportunity provides attendees a chance to meet and connect before the conference begins. (Attendees are responsible for their own expenses.)  </w:t>
      </w:r>
    </w:p>
    <w:sdt>
      <w:sdtPr>
        <w:alias w:val="Date"/>
        <w:tag w:val="Date"/>
        <w:id w:val="54333701"/>
        <w:placeholder>
          <w:docPart w:val="9AA3E0F8723F43E78E716067C21B2680"/>
        </w:placeholder>
      </w:sdtPr>
      <w:sdtEndPr/>
      <w:sdtContent>
        <w:p w14:paraId="712F1BFB" w14:textId="087FC518" w:rsidR="72F9036F" w:rsidRDefault="72F9036F" w:rsidP="20E5E54E">
          <w:pPr>
            <w:pStyle w:val="Heading1"/>
          </w:pPr>
          <w:r>
            <w:t>Thursday, June 12, 2025</w:t>
          </w:r>
        </w:p>
      </w:sdtContent>
    </w:sdt>
    <w:tbl>
      <w:tblPr>
        <w:tblStyle w:val="TableGrid"/>
        <w:tblW w:w="93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470"/>
        <w:gridCol w:w="3000"/>
        <w:gridCol w:w="1440"/>
        <w:gridCol w:w="3450"/>
      </w:tblGrid>
      <w:tr w:rsidR="20E5E54E" w14:paraId="19E956D8" w14:textId="77777777" w:rsidTr="2A70987E">
        <w:trPr>
          <w:trHeight w:val="405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AF09EA" w14:textId="58088837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>7:00-8:00 AM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D99D98" w14:textId="13C2EB4B" w:rsidR="20E5E54E" w:rsidRDefault="20E5E54E" w:rsidP="20E5E54E">
            <w:pPr>
              <w:rPr>
                <w:rFonts w:ascii="Arial" w:eastAsia="Arial" w:hAnsi="Arial" w:cs="Arial"/>
                <w:b/>
                <w:bCs/>
              </w:rPr>
            </w:pPr>
            <w:r w:rsidRPr="2A70987E">
              <w:rPr>
                <w:rFonts w:ascii="Arial" w:eastAsia="Arial" w:hAnsi="Arial" w:cs="Arial"/>
                <w:b/>
                <w:bCs/>
              </w:rPr>
              <w:t xml:space="preserve">Continental Breakfast </w:t>
            </w:r>
            <w:r w:rsidR="76E3F798" w:rsidRPr="2A70987E">
              <w:rPr>
                <w:rFonts w:ascii="Arial" w:eastAsia="Arial" w:hAnsi="Arial" w:cs="Arial"/>
                <w:b/>
                <w:bCs/>
              </w:rPr>
              <w:t xml:space="preserve">-Community Room </w:t>
            </w:r>
          </w:p>
        </w:tc>
      </w:tr>
      <w:tr w:rsidR="20E5E54E" w14:paraId="516121C8" w14:textId="77777777" w:rsidTr="2A70987E">
        <w:trPr>
          <w:trHeight w:val="60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4FF96E" w14:textId="568B4709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>8:15-9:00 AM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CC3561" w14:textId="61A67C4D" w:rsidR="20E5E54E" w:rsidRDefault="7A3DB5E6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System Meetings-</w:t>
            </w: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Updates and Announcements </w:t>
            </w:r>
          </w:p>
          <w:p w14:paraId="09CA8D2B" w14:textId="0CCB4FCB" w:rsidR="20E5E54E" w:rsidRDefault="7A3DB5E6" w:rsidP="2A70987E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color w:val="000000" w:themeColor="text1"/>
              </w:rPr>
              <w:t>UW Colleges- Community Room –Moderator: Dennis Rhodes</w:t>
            </w:r>
          </w:p>
          <w:p w14:paraId="08FA7F2C" w14:textId="050012A6" w:rsidR="20E5E54E" w:rsidRDefault="7A3DB5E6" w:rsidP="2A70987E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WTCS Colleges- Room 214 -Moderators: Brandon </w:t>
            </w:r>
            <w:r w:rsidR="000F5D06" w:rsidRPr="2A70987E">
              <w:rPr>
                <w:rFonts w:ascii="Arial" w:eastAsia="Arial" w:hAnsi="Arial" w:cs="Arial"/>
                <w:color w:val="000000" w:themeColor="text1"/>
              </w:rPr>
              <w:t>Trujillo</w:t>
            </w: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 &amp; Colleen Larsen </w:t>
            </w:r>
          </w:p>
          <w:p w14:paraId="4BE7ACCD" w14:textId="499B2F8D" w:rsidR="20E5E54E" w:rsidRDefault="7A3DB5E6" w:rsidP="2A70987E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color w:val="000000" w:themeColor="text1"/>
              </w:rPr>
              <w:t>WAICU Colleges- Room 228 - Moderator: Debra Barrett</w:t>
            </w:r>
          </w:p>
          <w:p w14:paraId="4F5FB370" w14:textId="27E37E29" w:rsidR="20E5E54E" w:rsidRDefault="20E5E54E" w:rsidP="2A70987E">
            <w:pPr>
              <w:rPr>
                <w:rFonts w:ascii="Arial" w:eastAsia="Arial" w:hAnsi="Arial" w:cs="Arial"/>
              </w:rPr>
            </w:pPr>
          </w:p>
        </w:tc>
      </w:tr>
      <w:tr w:rsidR="2A70987E" w14:paraId="61E03589" w14:textId="77777777" w:rsidTr="2A70987E">
        <w:trPr>
          <w:trHeight w:val="30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EE18D9" w14:textId="6375063B" w:rsidR="19EB344D" w:rsidRDefault="19EB344D" w:rsidP="2A70987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2A70987E">
              <w:rPr>
                <w:rFonts w:ascii="Arial" w:eastAsia="Arial" w:hAnsi="Arial" w:cs="Arial"/>
                <w:sz w:val="16"/>
                <w:szCs w:val="16"/>
              </w:rPr>
              <w:t>9:00</w:t>
            </w:r>
            <w:r w:rsidR="5CAAE883" w:rsidRPr="2A70987E">
              <w:rPr>
                <w:rFonts w:ascii="Arial" w:eastAsia="Arial" w:hAnsi="Arial" w:cs="Arial"/>
                <w:sz w:val="16"/>
                <w:szCs w:val="16"/>
              </w:rPr>
              <w:t>-9:15</w:t>
            </w:r>
            <w:r w:rsidRPr="2A70987E">
              <w:rPr>
                <w:rFonts w:ascii="Arial" w:eastAsia="Arial" w:hAnsi="Arial" w:cs="Arial"/>
                <w:sz w:val="16"/>
                <w:szCs w:val="16"/>
              </w:rPr>
              <w:t xml:space="preserve"> AM 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7406A3" w14:textId="5625553A" w:rsidR="17F90679" w:rsidRDefault="17F90679" w:rsidP="2A70987E">
            <w:pPr>
              <w:spacing w:before="0" w:after="0"/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Welcome</w:t>
            </w: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- </w:t>
            </w:r>
            <w:r w:rsidR="63DA259E" w:rsidRPr="2A70987E">
              <w:rPr>
                <w:rFonts w:ascii="Arial" w:eastAsia="Arial" w:hAnsi="Arial" w:cs="Arial"/>
                <w:color w:val="000000" w:themeColor="text1"/>
              </w:rPr>
              <w:t xml:space="preserve">Dr </w:t>
            </w:r>
            <w:r w:rsidRPr="2A70987E">
              <w:rPr>
                <w:rFonts w:ascii="Arial" w:eastAsia="Arial" w:hAnsi="Arial" w:cs="Arial"/>
                <w:color w:val="000000" w:themeColor="text1"/>
              </w:rPr>
              <w:t>Keyimani Alfond</w:t>
            </w:r>
            <w:r w:rsidR="5285035F" w:rsidRPr="2A70987E">
              <w:rPr>
                <w:rFonts w:ascii="Arial" w:eastAsia="Arial" w:hAnsi="Arial" w:cs="Arial"/>
                <w:color w:val="000000" w:themeColor="text1"/>
              </w:rPr>
              <w:t>,</w:t>
            </w:r>
            <w:r w:rsidR="5285035F" w:rsidRPr="2A70987E">
              <w:rPr>
                <w:rFonts w:ascii="Aptos" w:eastAsia="Aptos" w:hAnsi="Aptos" w:cs="Aptos"/>
              </w:rPr>
              <w:t xml:space="preserve"> Associate Vice President | Student Access and Success, </w:t>
            </w: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Madison College </w:t>
            </w:r>
          </w:p>
        </w:tc>
      </w:tr>
      <w:tr w:rsidR="2A70987E" w14:paraId="0E7AA837" w14:textId="77777777" w:rsidTr="2A70987E">
        <w:trPr>
          <w:trHeight w:val="30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F0771E" w14:textId="09FF65CD" w:rsidR="765160D9" w:rsidRDefault="765160D9" w:rsidP="2A70987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2A70987E">
              <w:rPr>
                <w:rFonts w:ascii="Arial" w:eastAsia="Arial" w:hAnsi="Arial" w:cs="Arial"/>
                <w:sz w:val="16"/>
                <w:szCs w:val="16"/>
              </w:rPr>
              <w:t>9:</w:t>
            </w:r>
            <w:r w:rsidR="5FC2CBC4" w:rsidRPr="2A70987E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68E10FDC" w:rsidRPr="2A70987E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2A70987E">
              <w:rPr>
                <w:rFonts w:ascii="Arial" w:eastAsia="Arial" w:hAnsi="Arial" w:cs="Arial"/>
                <w:sz w:val="16"/>
                <w:szCs w:val="16"/>
              </w:rPr>
              <w:t>-10:00 AM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F908B7" w14:textId="2BD58CEE" w:rsidR="2A70987E" w:rsidRDefault="2A70987E" w:rsidP="2A70987E">
            <w:pPr>
              <w:spacing w:before="0" w:after="0"/>
              <w:rPr>
                <w:rFonts w:ascii="Arial" w:eastAsia="Arial" w:hAnsi="Arial" w:cs="Arial"/>
                <w:b/>
                <w:bCs/>
              </w:rPr>
            </w:pPr>
          </w:p>
          <w:p w14:paraId="5F255D23" w14:textId="6A96F76A" w:rsidR="765160D9" w:rsidRDefault="765160D9" w:rsidP="2A70987E">
            <w:pPr>
              <w:spacing w:before="0" w:after="0"/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  <w:b/>
                <w:bCs/>
              </w:rPr>
              <w:t xml:space="preserve">Keynote Large Group </w:t>
            </w:r>
            <w:r w:rsidRPr="2A70987E">
              <w:rPr>
                <w:rFonts w:ascii="Arial" w:eastAsia="Arial" w:hAnsi="Arial" w:cs="Arial"/>
              </w:rPr>
              <w:t xml:space="preserve">– </w:t>
            </w:r>
            <w:r w:rsidRPr="2A70987E">
              <w:rPr>
                <w:rFonts w:ascii="Arial" w:eastAsia="Arial" w:hAnsi="Arial" w:cs="Arial"/>
                <w:b/>
                <w:bCs/>
              </w:rPr>
              <w:t>Federal Legislative Update</w:t>
            </w:r>
            <w:r w:rsidR="71BD6A06" w:rsidRPr="2A70987E">
              <w:rPr>
                <w:rFonts w:ascii="Arial" w:eastAsia="Arial" w:hAnsi="Arial" w:cs="Arial"/>
                <w:b/>
                <w:bCs/>
              </w:rPr>
              <w:t>-:</w:t>
            </w:r>
            <w:r w:rsidR="71BD6A06" w:rsidRPr="2A70987E">
              <w:rPr>
                <w:rFonts w:ascii="Arial" w:eastAsia="Arial" w:hAnsi="Arial" w:cs="Arial"/>
              </w:rPr>
              <w:t xml:space="preserve"> Learn about pending federal legislation that will impact VA education benefits. </w:t>
            </w:r>
          </w:p>
          <w:p w14:paraId="2DA415B2" w14:textId="36077491" w:rsidR="765160D9" w:rsidRDefault="765160D9" w:rsidP="2A70987E">
            <w:pPr>
              <w:spacing w:before="0" w:after="0"/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>Presenter: Dr Jan Del Signore –Legislative Director for NAVPA, National Association of Veteran Program Administrators- MSGT, USAF, Retired</w:t>
            </w:r>
          </w:p>
          <w:p w14:paraId="1B968EFC" w14:textId="5A81274D" w:rsidR="765160D9" w:rsidRDefault="765160D9" w:rsidP="2A70987E">
            <w:pPr>
              <w:spacing w:before="0" w:after="0"/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>Associate Vice Chancellor of Military Affairs Keiser University</w:t>
            </w:r>
          </w:p>
          <w:p w14:paraId="745FEECC" w14:textId="77777777" w:rsidR="000F5D06" w:rsidRDefault="000F5D06" w:rsidP="2A70987E">
            <w:pPr>
              <w:spacing w:before="0" w:after="0"/>
              <w:rPr>
                <w:rFonts w:ascii="Arial" w:eastAsia="Arial" w:hAnsi="Arial" w:cs="Arial"/>
              </w:rPr>
            </w:pPr>
          </w:p>
          <w:p w14:paraId="6D76218E" w14:textId="70D03936" w:rsidR="2A70987E" w:rsidRDefault="2A70987E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20E5E54E" w14:paraId="014BAD1F" w14:textId="77777777" w:rsidTr="2A70987E">
        <w:trPr>
          <w:trHeight w:val="30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4E73F4" w14:textId="757DFE40" w:rsidR="20E5E54E" w:rsidRDefault="20E5E54E" w:rsidP="20E5E54E">
            <w:r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10:</w:t>
            </w:r>
            <w:r w:rsidR="1D450B83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05-1</w:t>
            </w:r>
            <w:r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1:00 AM</w:t>
            </w:r>
          </w:p>
          <w:p w14:paraId="49D7A598" w14:textId="1A81C4FB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25539" w14:textId="2BDD449A" w:rsidR="4F37F2CE" w:rsidRDefault="4F37F2CE" w:rsidP="2A70987E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Large Group Sesson- WDVA 101</w:t>
            </w:r>
            <w:r w:rsidR="36034774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&amp; Updates – </w:t>
            </w:r>
            <w:r w:rsidR="6F1663FD" w:rsidRPr="2A70987E">
              <w:rPr>
                <w:rFonts w:ascii="Arial" w:eastAsia="Arial" w:hAnsi="Arial" w:cs="Arial"/>
                <w:color w:val="000000" w:themeColor="text1"/>
              </w:rPr>
              <w:t>O</w:t>
            </w:r>
            <w:r w:rsidR="36034774" w:rsidRPr="2A70987E">
              <w:rPr>
                <w:rFonts w:ascii="Arial" w:eastAsia="Arial" w:hAnsi="Arial" w:cs="Arial"/>
                <w:color w:val="000000" w:themeColor="text1"/>
              </w:rPr>
              <w:t>verview of benefits and support that is offered by Wisconsin Department of Veteran Affairs.</w:t>
            </w:r>
          </w:p>
          <w:p w14:paraId="3DB421D7" w14:textId="717D4B2A" w:rsidR="50B34B26" w:rsidRDefault="50B34B26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Presenter: </w:t>
            </w:r>
            <w:r w:rsidR="4F37F2CE" w:rsidRPr="2A70987E">
              <w:rPr>
                <w:rFonts w:ascii="Arial" w:eastAsia="Arial" w:hAnsi="Arial" w:cs="Arial"/>
                <w:color w:val="000000" w:themeColor="text1"/>
              </w:rPr>
              <w:t>Joseph Hoey, Assistant Deputy Secretary WDVA</w:t>
            </w:r>
          </w:p>
          <w:p w14:paraId="3C1CB13B" w14:textId="66588993" w:rsidR="00731501" w:rsidRDefault="00731501">
            <w:r>
              <w:rPr>
                <w:rFonts w:ascii="Arial" w:eastAsia="Arial" w:hAnsi="Arial" w:cs="Arial"/>
                <w:color w:val="000000" w:themeColor="text1"/>
              </w:rPr>
              <w:t xml:space="preserve">Overview of all benefits offered by WDVA except WIGI Bill and VORP. </w:t>
            </w:r>
            <w:r w:rsidR="00AD7BB5">
              <w:rPr>
                <w:rFonts w:ascii="Arial" w:eastAsia="Arial" w:hAnsi="Arial" w:cs="Arial"/>
                <w:color w:val="000000" w:themeColor="text1"/>
              </w:rPr>
              <w:t xml:space="preserve">Discussion will cover: </w:t>
            </w:r>
            <w:r w:rsidR="00797CF2">
              <w:rPr>
                <w:rFonts w:ascii="Arial" w:eastAsia="Arial" w:hAnsi="Arial" w:cs="Arial"/>
                <w:color w:val="000000" w:themeColor="text1"/>
              </w:rPr>
              <w:t xml:space="preserve">Veterans Property Tax Credit, Grant Programs, Veteran Homes, Housing and Recovery Program, support to County Veterans Service Offices, Program to Honor and Memorialize Veterans. </w:t>
            </w:r>
          </w:p>
          <w:p w14:paraId="1F21D346" w14:textId="494DE3D6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DFBC99C" w14:textId="1EF3039B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B9EC55F" w14:textId="39B97F9D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780B2E5" w14:textId="12D87DC7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54998B4" w14:textId="360E69E3" w:rsidR="2A70987E" w:rsidRDefault="2A70987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A70987E" w14:paraId="0F4BF432" w14:textId="77777777" w:rsidTr="2A70987E">
        <w:trPr>
          <w:trHeight w:val="300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65022" w14:textId="751B0CCE" w:rsidR="7DD57010" w:rsidRDefault="7DD57010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7E893DF1" w:rsidRPr="2A70987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Breakout Sessions </w:t>
            </w:r>
          </w:p>
        </w:tc>
      </w:tr>
      <w:tr w:rsidR="2A70987E" w14:paraId="330DF7A7" w14:textId="77777777" w:rsidTr="2A70987E">
        <w:trPr>
          <w:trHeight w:val="300"/>
        </w:trPr>
        <w:tc>
          <w:tcPr>
            <w:tcW w:w="4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8F8"/>
            <w:vAlign w:val="center"/>
          </w:tcPr>
          <w:p w14:paraId="43A895CE" w14:textId="709567DD" w:rsidR="2A70987E" w:rsidRDefault="2A70987E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2DEEB51" w14:textId="608AD5D3" w:rsidR="4F37F2CE" w:rsidRDefault="4F37F2CE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SCO Focused Track   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CB2AB26" w14:textId="6BE8D1A0" w:rsidR="4F37F2CE" w:rsidRDefault="4F37F2CE" w:rsidP="2A70987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Professional Development Track</w:t>
            </w:r>
          </w:p>
        </w:tc>
      </w:tr>
      <w:tr w:rsidR="20E5E54E" w14:paraId="25FE0DB2" w14:textId="77777777" w:rsidTr="2A70987E">
        <w:trPr>
          <w:trHeight w:val="4695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DED8C5" w14:textId="44E7F769" w:rsidR="20E5E54E" w:rsidRDefault="20E5E54E" w:rsidP="20E5E54E">
            <w:r w:rsidRPr="5424052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11:</w:t>
            </w:r>
            <w:r w:rsidR="0091131C" w:rsidRPr="5424052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05</w:t>
            </w:r>
            <w:r w:rsidRPr="5424052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-12:00 PM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624BD49" w14:textId="76315490" w:rsidR="20E5E54E" w:rsidRDefault="20E5E54E" w:rsidP="00694F7E">
            <w:pPr>
              <w:ind w:left="0"/>
            </w:pPr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>Apprenticeships and VA Benefits Panel-</w:t>
            </w:r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6CA5EB0" w14:textId="3D73C365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>Moderator- Brandon Trujillo, WTCS</w:t>
            </w:r>
          </w:p>
          <w:p w14:paraId="1084FCE3" w14:textId="77777777" w:rsidR="20E5E54E" w:rsidRDefault="20E5E54E" w:rsidP="20E5E54E">
            <w:pPr>
              <w:rPr>
                <w:rFonts w:ascii="Arial" w:eastAsia="Arial" w:hAnsi="Arial" w:cs="Arial"/>
                <w:color w:val="000000" w:themeColor="text1"/>
              </w:rPr>
            </w:pPr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Panel: Sebastian Walters, Veterans Program Specialist-Senor, SAA  </w:t>
            </w:r>
          </w:p>
          <w:p w14:paraId="16CEAEF2" w14:textId="77777777" w:rsidR="00D73D20" w:rsidRDefault="00D73D20" w:rsidP="20E5E54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150C3BCF" w14:textId="77777777" w:rsidR="00D73D20" w:rsidRDefault="00D73D20" w:rsidP="20E5E54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C50B556" w14:textId="77777777" w:rsidR="00D73D20" w:rsidRDefault="00D73D20" w:rsidP="20E5E54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E8B5EEE" w14:textId="77777777" w:rsidR="00D73D20" w:rsidRDefault="00D73D20" w:rsidP="20E5E54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1AEAA54B" w14:textId="77777777" w:rsidR="00D73D20" w:rsidRDefault="00D73D20" w:rsidP="20E5E54E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923F1C2" w14:textId="0BE0F2C2" w:rsidR="00D73D20" w:rsidRDefault="00D73D20" w:rsidP="20E5E54E"/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A19D68" w14:textId="4516EB23" w:rsidR="20E5E54E" w:rsidRDefault="43A86A1C" w:rsidP="2A70987E">
            <w:pPr>
              <w:ind w:left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  <w:r w:rsidR="20E5E54E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1:</w:t>
            </w:r>
            <w:r w:rsidR="0091131C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</w:t>
            </w:r>
            <w:r w:rsidR="20E5E54E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5-12:00</w:t>
            </w:r>
            <w:r w:rsidR="5260B341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</w:t>
            </w:r>
            <w:r w:rsidR="20E5E54E" w:rsidRPr="2A70987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45EF240" w14:textId="573684F2" w:rsidR="20E5E54E" w:rsidRDefault="20E5E54E" w:rsidP="008A1EB5">
            <w:pPr>
              <w:ind w:left="0"/>
            </w:pPr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>Supporting Students on Campus Mental Health and Case Management</w:t>
            </w:r>
          </w:p>
          <w:p w14:paraId="28E03359" w14:textId="01C82BA8" w:rsidR="20E5E54E" w:rsidRDefault="20E5E54E" w:rsidP="20E5E54E">
            <w:r w:rsidRPr="6AA071A7">
              <w:rPr>
                <w:rFonts w:ascii="Arial" w:eastAsia="Arial" w:hAnsi="Arial" w:cs="Arial"/>
                <w:color w:val="000000" w:themeColor="text1"/>
              </w:rPr>
              <w:t>Moderator: Colleen Larsen, WTCS</w:t>
            </w:r>
            <w:r w:rsidR="4CB1E707" w:rsidRPr="6AA071A7">
              <w:rPr>
                <w:rFonts w:ascii="Arial" w:eastAsia="Arial" w:hAnsi="Arial" w:cs="Arial"/>
                <w:color w:val="000000" w:themeColor="text1"/>
              </w:rPr>
              <w:t xml:space="preserve"> &amp; Stephen Pepper, Moraine Park Technical College </w:t>
            </w:r>
          </w:p>
          <w:p w14:paraId="5F70499E" w14:textId="1D00FCC2" w:rsidR="20E5E54E" w:rsidRDefault="20E5E54E" w:rsidP="6AA071A7">
            <w:pPr>
              <w:spacing w:before="0" w:after="0"/>
            </w:pPr>
            <w:r w:rsidRPr="6AA071A7">
              <w:rPr>
                <w:rFonts w:ascii="Arial" w:eastAsia="Arial" w:hAnsi="Arial" w:cs="Arial"/>
                <w:color w:val="000000" w:themeColor="text1"/>
              </w:rPr>
              <w:t xml:space="preserve">Panel: </w:t>
            </w:r>
            <w:r w:rsidR="5E230387" w:rsidRPr="6AA071A7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Katelyn Coleman - VHAMAD Suicide Prevention Team</w:t>
            </w:r>
          </w:p>
          <w:p w14:paraId="1A76B151" w14:textId="65C15055" w:rsidR="20E5E54E" w:rsidRDefault="5E230387" w:rsidP="6AA071A7">
            <w:pPr>
              <w:spacing w:before="0" w:after="0"/>
            </w:pPr>
            <w:r w:rsidRPr="6AA071A7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Lori Feuerstein- Waukesha County Technical College</w:t>
            </w:r>
          </w:p>
          <w:p w14:paraId="6B0747A4" w14:textId="33916DB0" w:rsidR="20E5E54E" w:rsidRDefault="5E230387" w:rsidP="6AA071A7">
            <w:pPr>
              <w:spacing w:before="0" w:after="0"/>
            </w:pPr>
            <w:r w:rsidRPr="2A70987E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Angela Schmidt- Moraine Park Technical College</w:t>
            </w:r>
          </w:p>
          <w:p w14:paraId="591B1A16" w14:textId="0B6991B5" w:rsidR="20E5E54E" w:rsidRDefault="20E5E54E" w:rsidP="6AA071A7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0E5E54E" w14:paraId="148D2DCB" w14:textId="77777777" w:rsidTr="2A70987E">
        <w:trPr>
          <w:trHeight w:val="375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7B430A" w14:textId="4FDA8B2F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12:00-12:45 PM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940AEC" w14:textId="6D6F40C5" w:rsidR="20E5E54E" w:rsidRDefault="20E5E54E" w:rsidP="001B2AC1"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>Lunch- Provided – Nacho Bar</w:t>
            </w:r>
          </w:p>
        </w:tc>
      </w:tr>
      <w:tr w:rsidR="20E5E54E" w14:paraId="686B5016" w14:textId="77777777" w:rsidTr="2A70987E">
        <w:trPr>
          <w:trHeight w:val="24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9E01A3" w14:textId="73E4AC9F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1:00-1:45 PM 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93D4C3" w14:textId="353B6A7E" w:rsidR="20E5E54E" w:rsidRDefault="20E5E54E" w:rsidP="6AA071A7">
            <w:pPr>
              <w:rPr>
                <w:rFonts w:ascii="Arial" w:eastAsia="Arial" w:hAnsi="Arial" w:cs="Arial"/>
              </w:rPr>
            </w:pPr>
            <w:r w:rsidRPr="6AA071A7">
              <w:rPr>
                <w:rFonts w:ascii="Arial" w:eastAsia="Arial" w:hAnsi="Arial" w:cs="Arial"/>
                <w:b/>
                <w:bCs/>
              </w:rPr>
              <w:t>Large Group Session – Wisconsin Legislators Panel – WING DMA</w:t>
            </w:r>
            <w:r w:rsidRPr="6AA071A7">
              <w:rPr>
                <w:rFonts w:ascii="Arial" w:eastAsia="Arial" w:hAnsi="Arial" w:cs="Arial"/>
              </w:rPr>
              <w:t>-</w:t>
            </w:r>
          </w:p>
          <w:p w14:paraId="11DE9B56" w14:textId="16E3E1BE" w:rsidR="20E5E54E" w:rsidRDefault="01B604B6" w:rsidP="2A70987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Moderator: </w:t>
            </w:r>
            <w:r w:rsidR="20E5E54E" w:rsidRPr="2A70987E">
              <w:rPr>
                <w:rFonts w:ascii="Arial" w:eastAsia="Arial" w:hAnsi="Arial" w:cs="Arial"/>
              </w:rPr>
              <w:t>Joe R</w:t>
            </w:r>
            <w:r w:rsidR="1A6C7706" w:rsidRPr="2A70987E">
              <w:rPr>
                <w:rFonts w:ascii="Arial" w:eastAsia="Arial" w:hAnsi="Arial" w:cs="Arial"/>
              </w:rPr>
              <w:t>asmussen, Director University Veteran Services, UW Madison</w:t>
            </w:r>
          </w:p>
          <w:p w14:paraId="3BA60E62" w14:textId="16827762" w:rsidR="20E5E54E" w:rsidRDefault="44E72D9D" w:rsidP="2A70987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Panel: </w:t>
            </w:r>
          </w:p>
          <w:p w14:paraId="540ADB97" w14:textId="1D9E152F" w:rsidR="20E5E54E" w:rsidRDefault="20E5E54E" w:rsidP="6AA071A7">
            <w:pPr>
              <w:rPr>
                <w:rFonts w:ascii="Arial" w:eastAsia="Arial" w:hAnsi="Arial" w:cs="Arial"/>
              </w:rPr>
            </w:pPr>
          </w:p>
        </w:tc>
      </w:tr>
      <w:tr w:rsidR="2A70987E" w14:paraId="22CECB7E" w14:textId="77777777" w:rsidTr="2A70987E">
        <w:trPr>
          <w:trHeight w:val="30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4438B" w14:textId="04533AA3" w:rsidR="2A70987E" w:rsidRDefault="2A70987E" w:rsidP="2A70987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D0960" w14:textId="2FE7FE86" w:rsidR="4290AB20" w:rsidRDefault="4290AB20" w:rsidP="2A70987E">
            <w:pPr>
              <w:rPr>
                <w:rFonts w:ascii="Arial" w:eastAsia="Arial" w:hAnsi="Arial" w:cs="Arial"/>
                <w:b/>
                <w:bCs/>
              </w:rPr>
            </w:pPr>
            <w:r w:rsidRPr="2A70987E">
              <w:rPr>
                <w:rFonts w:ascii="Arial" w:eastAsia="Arial" w:hAnsi="Arial" w:cs="Arial"/>
                <w:b/>
                <w:bCs/>
              </w:rPr>
              <w:t xml:space="preserve">Breakout Sessions </w:t>
            </w:r>
          </w:p>
        </w:tc>
      </w:tr>
      <w:tr w:rsidR="20E5E54E" w14:paraId="236751A2" w14:textId="77777777" w:rsidTr="2A70987E">
        <w:trPr>
          <w:trHeight w:val="240"/>
        </w:trPr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5DDEA9" w14:textId="37C40B7C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2:00-2:55 PM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BDDF1AF" w14:textId="6E40228A" w:rsidR="20E5E54E" w:rsidRDefault="20E5E54E" w:rsidP="20E5E54E"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WI State Approving Agency (SAA) </w:t>
            </w:r>
          </w:p>
          <w:p w14:paraId="2AD24DF8" w14:textId="5FB8E569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Presenters: </w:t>
            </w:r>
          </w:p>
          <w:p w14:paraId="73A80D9D" w14:textId="5D5A0668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Larry Graves, Education Consultant SAA </w:t>
            </w:r>
          </w:p>
          <w:p w14:paraId="6A6EE18B" w14:textId="4301C25D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Andrew Martin, Education Consultant SAA </w:t>
            </w:r>
          </w:p>
          <w:p w14:paraId="293A4BDA" w14:textId="4C9B2FD8" w:rsidR="20E5E54E" w:rsidRDefault="20E5E54E" w:rsidP="20E5E54E">
            <w:r w:rsidRPr="20E5E54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58398B" w14:textId="17A97539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2:00-2:55 PM </w:t>
            </w:r>
          </w:p>
        </w:tc>
        <w:tc>
          <w:tcPr>
            <w:tcW w:w="34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76E80ECA" w14:textId="1EE56203" w:rsidR="20E5E54E" w:rsidRDefault="008A1EB5" w:rsidP="008A1EB5">
            <w:pPr>
              <w:ind w:left="0"/>
            </w:pPr>
            <w:r w:rsidRPr="2A70987E">
              <w:rPr>
                <w:b/>
                <w:bCs/>
              </w:rPr>
              <w:t>Mentor</w:t>
            </w:r>
            <w:r w:rsidR="7E27D6EC" w:rsidRPr="2A70987E">
              <w:rPr>
                <w:b/>
                <w:bCs/>
              </w:rPr>
              <w:t xml:space="preserve"> Connect </w:t>
            </w:r>
            <w:r w:rsidRPr="2A70987E">
              <w:rPr>
                <w:b/>
                <w:bCs/>
              </w:rPr>
              <w:t>-</w:t>
            </w:r>
            <w:r w:rsidR="75E7E858" w:rsidRPr="2A70987E">
              <w:rPr>
                <w:b/>
                <w:bCs/>
              </w:rPr>
              <w:t xml:space="preserve"> </w:t>
            </w:r>
            <w:r w:rsidR="00284B3E">
              <w:t xml:space="preserve">Madison College </w:t>
            </w:r>
          </w:p>
          <w:p w14:paraId="17346E1A" w14:textId="5A712B22" w:rsidR="20E5E54E" w:rsidRDefault="00797CF2" w:rsidP="008A1EB5">
            <w:pPr>
              <w:ind w:left="0"/>
            </w:pPr>
            <w:r>
              <w:t>Presenter: Janine Wilson-Rise Director, Madison College</w:t>
            </w:r>
          </w:p>
          <w:p w14:paraId="59486CFF" w14:textId="742802F4" w:rsidR="20E5E54E" w:rsidRDefault="20E5E54E" w:rsidP="008A1EB5">
            <w:pPr>
              <w:ind w:left="0"/>
            </w:pPr>
          </w:p>
          <w:p w14:paraId="26584DFB" w14:textId="2246A024" w:rsidR="20E5E54E" w:rsidRDefault="20E5E54E" w:rsidP="008A1EB5">
            <w:pPr>
              <w:ind w:left="0"/>
            </w:pPr>
          </w:p>
          <w:p w14:paraId="04A8E4E0" w14:textId="62527E95" w:rsidR="20E5E54E" w:rsidRDefault="20E5E54E" w:rsidP="008A1EB5">
            <w:pPr>
              <w:ind w:left="0"/>
            </w:pPr>
          </w:p>
          <w:p w14:paraId="00F94103" w14:textId="2C3C45E4" w:rsidR="20E5E54E" w:rsidRDefault="20E5E54E" w:rsidP="008A1EB5">
            <w:pPr>
              <w:ind w:left="0"/>
            </w:pPr>
          </w:p>
        </w:tc>
      </w:tr>
      <w:tr w:rsidR="20E5E54E" w14:paraId="06B68756" w14:textId="77777777" w:rsidTr="2A70987E">
        <w:trPr>
          <w:trHeight w:val="1890"/>
        </w:trPr>
        <w:tc>
          <w:tcPr>
            <w:tcW w:w="147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F0CD72" w14:textId="7D329034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3:00- 3:55 PM </w:t>
            </w:r>
          </w:p>
        </w:tc>
        <w:tc>
          <w:tcPr>
            <w:tcW w:w="300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582ACB" w14:textId="14478E76" w:rsidR="20E5E54E" w:rsidRDefault="20E5E54E" w:rsidP="20E5E54E"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VA Debt Management and Institutional Debt issues</w:t>
            </w:r>
            <w:r w:rsidR="5B38BF78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- Virtual </w:t>
            </w:r>
          </w:p>
          <w:p w14:paraId="09F8FAF7" w14:textId="74EC9DD3" w:rsidR="20E5E54E" w:rsidRDefault="5B38BF78" w:rsidP="2A70987E">
            <w:pPr>
              <w:rPr>
                <w:rFonts w:ascii="Arial" w:eastAsia="Arial" w:hAnsi="Arial" w:cs="Arial"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Presenter: Nicole Haselberger, Assistant Chief, Education and External Relations VA Debt Management </w:t>
            </w:r>
          </w:p>
          <w:p w14:paraId="0E361986" w14:textId="77777777" w:rsidR="20E5E54E" w:rsidRDefault="20E5E54E" w:rsidP="20E5E54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</w:p>
          <w:p w14:paraId="162F3B76" w14:textId="77777777" w:rsidR="00694F7E" w:rsidRDefault="00694F7E" w:rsidP="20E5E54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2F64A1D" w14:textId="4FCE7D98" w:rsidR="00694F7E" w:rsidRDefault="00694F7E" w:rsidP="20E5E54E"/>
        </w:tc>
        <w:tc>
          <w:tcPr>
            <w:tcW w:w="144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157E4B" w14:textId="610D7095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3:00-3:55 PM</w:t>
            </w:r>
          </w:p>
        </w:tc>
        <w:tc>
          <w:tcPr>
            <w:tcW w:w="345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D89A5A4" w14:textId="58C17A0C" w:rsidR="20E5E54E" w:rsidRDefault="20E5E54E" w:rsidP="20E5E54E"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>Healthcare for Heros/CPL Initiatives</w:t>
            </w:r>
          </w:p>
          <w:p w14:paraId="69622B77" w14:textId="6DE73C03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Presenters: </w:t>
            </w:r>
          </w:p>
          <w:p w14:paraId="64A8CE93" w14:textId="50E4BFA3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Joan Whitman, Healthcare for Heros </w:t>
            </w:r>
          </w:p>
          <w:p w14:paraId="79FD4C34" w14:textId="0936678E" w:rsidR="20E5E54E" w:rsidRDefault="20E5E54E" w:rsidP="20E5E54E">
            <w:r w:rsidRPr="2A70987E">
              <w:rPr>
                <w:rFonts w:ascii="Arial" w:eastAsia="Arial" w:hAnsi="Arial" w:cs="Arial"/>
                <w:color w:val="000000" w:themeColor="text1"/>
              </w:rPr>
              <w:t xml:space="preserve">Dustin Schultz- Veteran Specialist, Western Technical College </w:t>
            </w:r>
          </w:p>
          <w:p w14:paraId="7ABB3B3F" w14:textId="36269E28" w:rsidR="20E5E54E" w:rsidRDefault="20E5E54E" w:rsidP="2A70987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0E5E54E" w14:paraId="20D20120" w14:textId="77777777" w:rsidTr="2A70987E">
        <w:trPr>
          <w:trHeight w:val="24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6170CE" w14:textId="081305F7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4</w:t>
            </w:r>
            <w:r w:rsidRPr="008E3FF1">
              <w:rPr>
                <w:rFonts w:ascii="Arial" w:eastAsia="Arial" w:hAnsi="Arial" w:cs="Arial"/>
                <w:color w:val="000000" w:themeColor="text1"/>
                <w:sz w:val="16"/>
                <w:szCs w:val="16"/>
                <w:shd w:val="clear" w:color="auto" w:fill="F2F2F2" w:themeFill="background1" w:themeFillShade="F2"/>
              </w:rPr>
              <w:t>:00- 4:45 PM</w:t>
            </w:r>
          </w:p>
        </w:tc>
        <w:tc>
          <w:tcPr>
            <w:tcW w:w="7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E127E" w14:textId="5A994D47" w:rsidR="20E5E54E" w:rsidRDefault="20E5E54E" w:rsidP="20E5E54E">
            <w:pPr>
              <w:rPr>
                <w:rFonts w:ascii="Arial" w:eastAsia="Arial" w:hAnsi="Arial" w:cs="Arial"/>
                <w:b/>
                <w:bCs/>
              </w:rPr>
            </w:pPr>
            <w:r w:rsidRPr="20E5E54E">
              <w:rPr>
                <w:rFonts w:ascii="Arial" w:eastAsia="Arial" w:hAnsi="Arial" w:cs="Arial"/>
                <w:b/>
                <w:bCs/>
              </w:rPr>
              <w:t xml:space="preserve">Large Group Session – SCO Best Practices Panel </w:t>
            </w:r>
          </w:p>
          <w:p w14:paraId="31E352C6" w14:textId="77777777" w:rsidR="00226744" w:rsidRPr="00FC7AF5" w:rsidRDefault="00226744" w:rsidP="20E5E54E">
            <w:pPr>
              <w:rPr>
                <w:rFonts w:ascii="Arial" w:eastAsia="Arial" w:hAnsi="Arial" w:cs="Arial"/>
              </w:rPr>
            </w:pPr>
            <w:r w:rsidRPr="00FC7AF5">
              <w:rPr>
                <w:rFonts w:ascii="Arial" w:eastAsia="Arial" w:hAnsi="Arial" w:cs="Arial"/>
              </w:rPr>
              <w:t xml:space="preserve">Moderators: </w:t>
            </w:r>
            <w:r w:rsidR="00B92023" w:rsidRPr="00FC7AF5">
              <w:rPr>
                <w:rFonts w:ascii="Arial" w:eastAsia="Arial" w:hAnsi="Arial" w:cs="Arial"/>
              </w:rPr>
              <w:t>Elizabeth Serwe</w:t>
            </w:r>
            <w:r w:rsidR="00425FC4" w:rsidRPr="00FC7AF5">
              <w:rPr>
                <w:rFonts w:ascii="Arial" w:eastAsia="Arial" w:hAnsi="Arial" w:cs="Arial"/>
              </w:rPr>
              <w:t xml:space="preserve">-Moraine Park Technical College &amp; Jackie Leon-Western Technical College </w:t>
            </w:r>
          </w:p>
          <w:p w14:paraId="30B4FC68" w14:textId="679FD1B3" w:rsidR="00425FC4" w:rsidRPr="00FC7AF5" w:rsidRDefault="00425FC4" w:rsidP="2A70987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Panel: </w:t>
            </w:r>
          </w:p>
          <w:p w14:paraId="2F398C32" w14:textId="0EB71781" w:rsidR="00425FC4" w:rsidRPr="00FC7AF5" w:rsidRDefault="49445298" w:rsidP="20E5E54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Mike Panaro- U.W. Madison </w:t>
            </w:r>
          </w:p>
          <w:p w14:paraId="7B7BB710" w14:textId="77777777" w:rsidR="00425FC4" w:rsidRDefault="00425FC4" w:rsidP="20E5E54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>Debra Barr</w:t>
            </w:r>
            <w:r w:rsidR="0019620D" w:rsidRPr="2A70987E">
              <w:rPr>
                <w:rFonts w:ascii="Arial" w:eastAsia="Arial" w:hAnsi="Arial" w:cs="Arial"/>
              </w:rPr>
              <w:t xml:space="preserve">ett- Marian University </w:t>
            </w:r>
          </w:p>
          <w:p w14:paraId="709F10EE" w14:textId="3D372178" w:rsidR="23F90F48" w:rsidRDefault="23F90F48" w:rsidP="2A70987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Jackie Sacco-UW Parkside </w:t>
            </w:r>
          </w:p>
          <w:p w14:paraId="0FFC112A" w14:textId="2E21AB86" w:rsidR="25310661" w:rsidRDefault="25310661" w:rsidP="2A70987E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Kathy Steffan- Northwoods Technical College </w:t>
            </w:r>
          </w:p>
          <w:p w14:paraId="073A36EA" w14:textId="73809689" w:rsidR="00ED6E38" w:rsidRPr="0019620D" w:rsidRDefault="00ED6E38" w:rsidP="20E5E54E"/>
        </w:tc>
      </w:tr>
      <w:tr w:rsidR="20E5E54E" w14:paraId="5683EE1F" w14:textId="77777777" w:rsidTr="2A70987E">
        <w:trPr>
          <w:trHeight w:val="43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5FE806" w14:textId="67C776AA" w:rsidR="20E5E54E" w:rsidRDefault="0AFDB5C9" w:rsidP="2A70987E">
            <w:pPr>
              <w:ind w:left="0"/>
              <w:jc w:val="center"/>
            </w:pP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N</w:t>
            </w:r>
            <w:r w:rsidR="00BF53D2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etw</w:t>
            </w:r>
            <w:r w:rsidR="20E5E54E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orking Event</w:t>
            </w:r>
            <w:r w:rsidR="7FDF4C35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-</w:t>
            </w:r>
            <w:r w:rsidR="7FDF4C35" w:rsidRPr="2A70987E">
              <w:rPr>
                <w:rFonts w:ascii="Arial" w:eastAsia="Arial" w:hAnsi="Arial" w:cs="Arial"/>
              </w:rPr>
              <w:t xml:space="preserve"> </w:t>
            </w:r>
            <w:r w:rsidR="24D933C3"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5:00-7:00 pm</w:t>
            </w:r>
            <w:r w:rsidR="24D933C3" w:rsidRPr="2A70987E">
              <w:rPr>
                <w:rFonts w:ascii="Arial" w:eastAsia="Arial" w:hAnsi="Arial" w:cs="Arial"/>
              </w:rPr>
              <w:t xml:space="preserve"> -</w:t>
            </w:r>
            <w:r w:rsidR="7FDF4C35" w:rsidRPr="2A70987E">
              <w:rPr>
                <w:rFonts w:ascii="Arial" w:eastAsia="Arial" w:hAnsi="Arial" w:cs="Arial"/>
              </w:rPr>
              <w:t>Pyle Center Rooftop Terrace, 702 Langdon St., Madison, W</w:t>
            </w:r>
          </w:p>
          <w:p w14:paraId="3492C66F" w14:textId="775374CC" w:rsidR="20E5E54E" w:rsidRDefault="7348BCB1" w:rsidP="2A70987E">
            <w:pPr>
              <w:jc w:val="center"/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Details: An official conference networking event covered by conference fees. </w:t>
            </w:r>
          </w:p>
          <w:p w14:paraId="06D9BC63" w14:textId="25B0E210" w:rsidR="20E5E54E" w:rsidRDefault="7348BCB1" w:rsidP="2A70987E">
            <w:pPr>
              <w:jc w:val="center"/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</w:rPr>
              <w:t xml:space="preserve">Enjoy appetizers and connect with colleagues in a relaxed </w:t>
            </w:r>
            <w:r w:rsidR="7D19CD72" w:rsidRPr="2A70987E">
              <w:rPr>
                <w:rFonts w:ascii="Arial" w:eastAsia="Arial" w:hAnsi="Arial" w:cs="Arial"/>
              </w:rPr>
              <w:t>setting.</w:t>
            </w:r>
          </w:p>
        </w:tc>
      </w:tr>
    </w:tbl>
    <w:sdt>
      <w:sdtPr>
        <w:alias w:val="Date"/>
        <w:tag w:val="Date"/>
        <w:id w:val="1664272970"/>
        <w:placeholder>
          <w:docPart w:val="C340ECD50AA643468F660ABB98D49BA7"/>
        </w:placeholder>
        <w:date w:fullDate="2025-06-13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043F8249" w14:textId="5F8C0A89" w:rsidR="00E60084" w:rsidRDefault="00290A11" w:rsidP="00E60084">
          <w:pPr>
            <w:pStyle w:val="Heading1"/>
          </w:pPr>
          <w:r>
            <w:t>Friday</w:t>
          </w:r>
          <w:r w:rsidR="006423D0">
            <w:t xml:space="preserve">, June </w:t>
          </w:r>
          <w:r>
            <w:t>13</w:t>
          </w:r>
          <w:r w:rsidR="006423D0">
            <w:t>, 2025</w:t>
          </w:r>
        </w:p>
      </w:sdtContent>
    </w:sdt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485"/>
        <w:gridCol w:w="2877"/>
        <w:gridCol w:w="1470"/>
        <w:gridCol w:w="3528"/>
      </w:tblGrid>
      <w:tr w:rsidR="20E5E54E" w14:paraId="746A088B" w14:textId="77777777" w:rsidTr="2A70987E">
        <w:trPr>
          <w:trHeight w:val="39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CE3104" w14:textId="7F441126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>7:00-9:00 AM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7B1766" w14:textId="5EE6DA65" w:rsidR="20E5E54E" w:rsidRDefault="20E5E54E" w:rsidP="20E5E54E">
            <w:pPr>
              <w:rPr>
                <w:rFonts w:ascii="Arial" w:eastAsia="Arial" w:hAnsi="Arial" w:cs="Arial"/>
                <w:b/>
                <w:bCs/>
              </w:rPr>
            </w:pPr>
            <w:r w:rsidRPr="20E5E54E">
              <w:rPr>
                <w:rFonts w:ascii="Arial" w:eastAsia="Arial" w:hAnsi="Arial" w:cs="Arial"/>
                <w:b/>
                <w:bCs/>
              </w:rPr>
              <w:t xml:space="preserve">Continental Breakfast </w:t>
            </w:r>
          </w:p>
        </w:tc>
      </w:tr>
      <w:tr w:rsidR="20E5E54E" w14:paraId="18186668" w14:textId="77777777" w:rsidTr="2A70987E">
        <w:trPr>
          <w:trHeight w:val="39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7C74FA" w14:textId="4E36D388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>8:00-8:15 AM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D9A7FA" w14:textId="3CF1E3F3" w:rsidR="20E5E54E" w:rsidRDefault="20E5E54E" w:rsidP="2A70987E">
            <w:pPr>
              <w:spacing w:before="0" w:after="0" w:line="252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A70987E">
              <w:rPr>
                <w:rFonts w:ascii="Arial" w:eastAsia="Arial" w:hAnsi="Arial" w:cs="Arial"/>
                <w:b/>
                <w:bCs/>
              </w:rPr>
              <w:t>Welcome</w:t>
            </w:r>
            <w:r w:rsidR="7A916361" w:rsidRPr="2A70987E">
              <w:rPr>
                <w:rFonts w:ascii="Arial" w:eastAsia="Arial" w:hAnsi="Arial" w:cs="Arial"/>
                <w:b/>
                <w:bCs/>
              </w:rPr>
              <w:t>-</w:t>
            </w:r>
            <w:r w:rsidR="7A916361" w:rsidRPr="001246F4">
              <w:rPr>
                <w:rFonts w:ascii="Arial" w:eastAsia="Arial" w:hAnsi="Arial" w:cs="Arial"/>
                <w:b/>
                <w:bCs/>
              </w:rPr>
              <w:t>WACRAO Veteran Committee Chair</w:t>
            </w:r>
            <w:r w:rsidR="7A916361" w:rsidRPr="2A70987E">
              <w:rPr>
                <w:rFonts w:ascii="Arial" w:eastAsia="Arial" w:hAnsi="Arial" w:cs="Arial"/>
              </w:rPr>
              <w:t xml:space="preserve"> </w:t>
            </w:r>
            <w:r w:rsidR="3C474AA2" w:rsidRPr="2A70987E">
              <w:rPr>
                <w:rFonts w:ascii="Arial" w:eastAsia="Arial" w:hAnsi="Arial" w:cs="Arial"/>
              </w:rPr>
              <w:t>-</w:t>
            </w:r>
            <w:r w:rsidR="7A916361" w:rsidRPr="2A70987E">
              <w:rPr>
                <w:rFonts w:ascii="Arial" w:eastAsia="Arial" w:hAnsi="Arial" w:cs="Arial"/>
              </w:rPr>
              <w:t>Deb Barrett</w:t>
            </w:r>
            <w:r w:rsidR="02F81D1D" w:rsidRPr="2A70987E">
              <w:rPr>
                <w:rFonts w:ascii="Arial" w:eastAsia="Arial" w:hAnsi="Arial" w:cs="Arial"/>
              </w:rPr>
              <w:t xml:space="preserve"> </w:t>
            </w:r>
            <w:r w:rsidR="02F81D1D" w:rsidRPr="2A70987E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Associate Registrar &amp; Veteran Certifying Official, PDSO for International Students Office of the Registrar</w:t>
            </w:r>
          </w:p>
          <w:p w14:paraId="4F44C340" w14:textId="66061279" w:rsidR="20E5E54E" w:rsidRDefault="02F81D1D" w:rsidP="2A70987E">
            <w:pPr>
              <w:spacing w:before="0" w:after="0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A70987E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Marian University</w:t>
            </w:r>
          </w:p>
        </w:tc>
      </w:tr>
      <w:tr w:rsidR="20E5E54E" w14:paraId="3218C61B" w14:textId="77777777" w:rsidTr="2A70987E">
        <w:trPr>
          <w:trHeight w:val="40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10FAE3" w14:textId="46492229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>8:15-9:00 AM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A8D32E" w14:textId="0F42AD82" w:rsidR="001246F4" w:rsidRPr="001246F4" w:rsidRDefault="20E5E54E" w:rsidP="001246F4">
            <w:pPr>
              <w:rPr>
                <w:rFonts w:ascii="Arial" w:eastAsia="Arial" w:hAnsi="Arial" w:cs="Arial"/>
              </w:rPr>
            </w:pPr>
            <w:r w:rsidRPr="2A70987E">
              <w:rPr>
                <w:rFonts w:ascii="Arial" w:eastAsia="Arial" w:hAnsi="Arial" w:cs="Arial"/>
                <w:b/>
                <w:bCs/>
              </w:rPr>
              <w:t>Keynote- Large Group – Focus Forward Fellowship</w:t>
            </w:r>
            <w:r w:rsidRPr="2A70987E">
              <w:rPr>
                <w:rFonts w:ascii="Arial" w:eastAsia="Arial" w:hAnsi="Arial" w:cs="Arial"/>
              </w:rPr>
              <w:t>- Sheryl L Shiple</w:t>
            </w:r>
            <w:r w:rsidR="7EAD5CDB" w:rsidRPr="2A70987E">
              <w:rPr>
                <w:rFonts w:ascii="Arial" w:eastAsia="Arial" w:hAnsi="Arial" w:cs="Arial"/>
              </w:rPr>
              <w:t>y</w:t>
            </w:r>
            <w:r w:rsidR="001246F4">
              <w:rPr>
                <w:rFonts w:ascii="Arial" w:eastAsia="Arial" w:hAnsi="Arial" w:cs="Arial"/>
              </w:rPr>
              <w:t>, PhD,</w:t>
            </w:r>
            <w:r w:rsidR="7EAD5CDB" w:rsidRPr="2A70987E">
              <w:rPr>
                <w:rFonts w:ascii="Arial" w:eastAsia="Arial" w:hAnsi="Arial" w:cs="Arial"/>
              </w:rPr>
              <w:t xml:space="preserve"> </w:t>
            </w:r>
            <w:r w:rsidR="001246F4" w:rsidRPr="001246F4">
              <w:rPr>
                <w:rFonts w:ascii="Arial" w:eastAsia="Arial" w:hAnsi="Arial" w:cs="Arial"/>
              </w:rPr>
              <w:t>Sr. Education and Employment Specialist</w:t>
            </w:r>
          </w:p>
          <w:p w14:paraId="349526B3" w14:textId="532116D3" w:rsidR="20E5E54E" w:rsidRDefault="001246F4" w:rsidP="001246F4">
            <w:pPr>
              <w:rPr>
                <w:rFonts w:ascii="Arial" w:eastAsia="Arial" w:hAnsi="Arial" w:cs="Arial"/>
              </w:rPr>
            </w:pPr>
            <w:r w:rsidRPr="001246F4">
              <w:rPr>
                <w:rFonts w:ascii="Arial" w:eastAsia="Arial" w:hAnsi="Arial" w:cs="Arial"/>
              </w:rPr>
              <w:t>Military Family Research Institute</w:t>
            </w:r>
            <w:r>
              <w:rPr>
                <w:rFonts w:ascii="Arial" w:eastAsia="Arial" w:hAnsi="Arial" w:cs="Arial"/>
              </w:rPr>
              <w:t xml:space="preserve">- </w:t>
            </w:r>
            <w:r w:rsidRPr="001246F4">
              <w:rPr>
                <w:rFonts w:ascii="Arial" w:eastAsia="Arial" w:hAnsi="Arial" w:cs="Arial"/>
              </w:rPr>
              <w:t>Purdue University</w:t>
            </w:r>
          </w:p>
          <w:p w14:paraId="66F24B32" w14:textId="37757046" w:rsidR="001246F4" w:rsidRPr="001246F4" w:rsidRDefault="001246F4" w:rsidP="001246F4">
            <w:pPr>
              <w:rPr>
                <w:rFonts w:ascii="Arial" w:eastAsia="Arial" w:hAnsi="Arial" w:cs="Arial"/>
              </w:rPr>
            </w:pPr>
            <w:r w:rsidRPr="001246F4">
              <w:rPr>
                <w:rFonts w:ascii="Arial" w:eastAsia="Arial" w:hAnsi="Arial" w:cs="Arial"/>
              </w:rPr>
              <w:t>Women are the fastest-growing group in the U.S. veteran population, yet their service is often underrecognized. Women veterans face unique challenges during and after military service, including identity transitions, access to resources, and a sense of isolation in predominantly male veteran communities.</w:t>
            </w:r>
          </w:p>
          <w:p w14:paraId="262A58D7" w14:textId="77777777" w:rsidR="001246F4" w:rsidRPr="001246F4" w:rsidRDefault="001246F4" w:rsidP="001246F4">
            <w:pPr>
              <w:rPr>
                <w:rFonts w:ascii="Arial" w:eastAsia="Arial" w:hAnsi="Arial" w:cs="Arial"/>
              </w:rPr>
            </w:pPr>
            <w:r w:rsidRPr="001246F4">
              <w:rPr>
                <w:rFonts w:ascii="Arial" w:eastAsia="Arial" w:hAnsi="Arial" w:cs="Arial"/>
              </w:rPr>
              <w:t>The Focus Forward Fellowship is a national program designed specifically for women student veterans. It provides identity exploration, leadership development, and communication training—equipping participants with tools to thrive academically and professionally. Most importantly, the Fellowship fosters a strong sense of belonging and connection among women veterans, helping them form supportive networks that last beyond the program.</w:t>
            </w:r>
          </w:p>
          <w:p w14:paraId="1EE39CD7" w14:textId="3026FB3C" w:rsidR="20E5E54E" w:rsidRDefault="20E5E54E" w:rsidP="001246F4">
            <w:pPr>
              <w:rPr>
                <w:rFonts w:ascii="Arial" w:eastAsia="Arial" w:hAnsi="Arial" w:cs="Arial"/>
              </w:rPr>
            </w:pPr>
          </w:p>
        </w:tc>
      </w:tr>
      <w:tr w:rsidR="20E5E54E" w14:paraId="0C835AE7" w14:textId="77777777" w:rsidTr="2A70987E">
        <w:trPr>
          <w:trHeight w:val="28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A06830" w14:textId="3B57FE5D" w:rsidR="20E5E54E" w:rsidRDefault="20E5E54E" w:rsidP="20E5E54E">
            <w:pPr>
              <w:jc w:val="center"/>
            </w:pPr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Breakout Sessions </w:t>
            </w:r>
          </w:p>
        </w:tc>
      </w:tr>
      <w:tr w:rsidR="20E5E54E" w14:paraId="2130E574" w14:textId="77777777" w:rsidTr="2A70987E">
        <w:trPr>
          <w:trHeight w:val="345"/>
        </w:trPr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0103E" w14:textId="6EF72826" w:rsidR="20E5E54E" w:rsidRDefault="20E5E54E" w:rsidP="20E5E54E"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SCO</w:t>
            </w:r>
            <w:r w:rsidR="29A12583" w:rsidRPr="2A70987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FOCUSED</w:t>
            </w:r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TRACK 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EFC2E23" w14:textId="44FABB5A" w:rsidR="20E5E54E" w:rsidRDefault="20E5E54E" w:rsidP="20E5E54E">
            <w:pPr>
              <w:jc w:val="center"/>
            </w:pPr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PROFESSIONAL DEVELOPMENT TRACK </w:t>
            </w:r>
          </w:p>
        </w:tc>
      </w:tr>
      <w:tr w:rsidR="20E5E54E" w14:paraId="6CECF529" w14:textId="77777777" w:rsidTr="2A70987E">
        <w:trPr>
          <w:trHeight w:val="27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BCE570" w14:textId="79571249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9:05-10:00 AM 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46EB4DB" w14:textId="102F4714" w:rsidR="20E5E54E" w:rsidRDefault="20E5E54E" w:rsidP="20E5E54E"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</w:rPr>
              <w:t>VORP Overview and Partnering Opportunities-</w:t>
            </w:r>
          </w:p>
          <w:p w14:paraId="34238DF7" w14:textId="77777777" w:rsidR="20E5E54E" w:rsidRDefault="20E5E54E" w:rsidP="20E5E54E">
            <w:pPr>
              <w:rPr>
                <w:rFonts w:ascii="Arial" w:eastAsia="Arial" w:hAnsi="Arial" w:cs="Arial"/>
                <w:color w:val="000000" w:themeColor="text1"/>
              </w:rPr>
            </w:pPr>
            <w:r w:rsidRPr="20E5E54E">
              <w:rPr>
                <w:rFonts w:ascii="Arial" w:eastAsia="Arial" w:hAnsi="Arial" w:cs="Arial"/>
                <w:color w:val="000000" w:themeColor="text1"/>
              </w:rPr>
              <w:t xml:space="preserve">Presenter: Calvin Stammer, Program Supervisor (North) </w:t>
            </w:r>
          </w:p>
          <w:p w14:paraId="1D2DC451" w14:textId="18EF6038" w:rsidR="00E5512B" w:rsidRDefault="00E5512B" w:rsidP="20E5E54E"/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0F70E4" w14:textId="6E5C3153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9:05-10:00 AM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4723FEC" w14:textId="25179040" w:rsidR="00280DA2" w:rsidRPr="00E5512B" w:rsidRDefault="00280DA2" w:rsidP="00280DA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5512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USA Jobs and other employment resources for military connected students </w:t>
            </w:r>
          </w:p>
          <w:p w14:paraId="6A1B4BE1" w14:textId="42908ECB" w:rsidR="20E5E54E" w:rsidRDefault="005C3198" w:rsidP="00797CF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Presenter: Timothy M Donahue</w:t>
            </w:r>
            <w:r w:rsidR="00114218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="00114218">
              <w:rPr>
                <w:rFonts w:ascii="Arial" w:eastAsia="Arial" w:hAnsi="Arial" w:cs="Arial"/>
                <w:color w:val="000000" w:themeColor="text1"/>
              </w:rPr>
              <w:t>Hire</w:t>
            </w:r>
            <w:r w:rsidR="00245184">
              <w:rPr>
                <w:rFonts w:ascii="Arial" w:eastAsia="Arial" w:hAnsi="Arial" w:cs="Arial"/>
                <w:color w:val="000000" w:themeColor="text1"/>
              </w:rPr>
              <w:t>heros</w:t>
            </w:r>
            <w:r w:rsidR="00E5512B">
              <w:rPr>
                <w:rFonts w:ascii="Arial" w:eastAsia="Arial" w:hAnsi="Arial" w:cs="Arial"/>
                <w:color w:val="000000" w:themeColor="text1"/>
              </w:rPr>
              <w:t>USA</w:t>
            </w:r>
            <w:proofErr w:type="spellEnd"/>
          </w:p>
        </w:tc>
      </w:tr>
      <w:tr w:rsidR="20E5E54E" w14:paraId="129AA536" w14:textId="77777777" w:rsidTr="2A70987E">
        <w:trPr>
          <w:trHeight w:val="25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4CA6C5" w14:textId="350B7BE3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10:05-10:55 AM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0568B43" w14:textId="762B31B5" w:rsidR="20E5E54E" w:rsidRDefault="00911EC2" w:rsidP="20E5E54E">
            <w:r w:rsidRPr="00C669DE">
              <w:rPr>
                <w:b/>
                <w:bCs/>
              </w:rPr>
              <w:t xml:space="preserve">Federal Tuition Assistance, </w:t>
            </w:r>
            <w:r w:rsidR="00C669DE">
              <w:rPr>
                <w:b/>
                <w:bCs/>
              </w:rPr>
              <w:t>(</w:t>
            </w:r>
            <w:proofErr w:type="spellStart"/>
            <w:r w:rsidR="00B00581">
              <w:t>ArmyIgnited</w:t>
            </w:r>
            <w:proofErr w:type="spellEnd"/>
            <w:r w:rsidR="00B00581">
              <w:t>/</w:t>
            </w:r>
            <w:proofErr w:type="spellStart"/>
            <w:r w:rsidR="00B00581">
              <w:t>AIPortal</w:t>
            </w:r>
            <w:proofErr w:type="spellEnd"/>
            <w:r w:rsidR="00B00581">
              <w:t>)</w:t>
            </w:r>
            <w:r w:rsidR="003A03E9">
              <w:t xml:space="preserve"> how do they apply, how is processed</w:t>
            </w:r>
            <w:r w:rsidR="00C669DE">
              <w:t>, what are the rules and timeline.</w:t>
            </w:r>
          </w:p>
          <w:p w14:paraId="73CAB352" w14:textId="70341649" w:rsidR="00C669DE" w:rsidRDefault="00C669DE" w:rsidP="20E5E54E">
            <w:r>
              <w:lastRenderedPageBreak/>
              <w:t>Presenter: Jolen Anders- USARMY NG WIARNG</w:t>
            </w:r>
          </w:p>
          <w:p w14:paraId="1882530F" w14:textId="4411D67E" w:rsidR="20E5E54E" w:rsidRDefault="20E5E54E" w:rsidP="2A70987E">
            <w:pPr>
              <w:rPr>
                <w:rFonts w:ascii="Arial" w:eastAsia="Arial" w:hAnsi="Arial" w:cs="Arial"/>
                <w:b/>
                <w:bCs/>
              </w:rPr>
            </w:pPr>
          </w:p>
          <w:p w14:paraId="7F3B12B0" w14:textId="6256FF62" w:rsidR="20E5E54E" w:rsidRDefault="20E5E54E" w:rsidP="2A70987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FEC8F8" w14:textId="650ABD67" w:rsidR="20E5E54E" w:rsidRDefault="20E5E54E" w:rsidP="20E5E54E">
            <w:pPr>
              <w:ind w:left="0"/>
            </w:pPr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10:05-10:55</w:t>
            </w:r>
            <w:r w:rsidR="5411E4DA"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B50557F" w14:textId="77777777" w:rsidR="00280DA2" w:rsidRDefault="00280DA2" w:rsidP="00280DA2">
            <w:r w:rsidRPr="2A70987E">
              <w:rPr>
                <w:rFonts w:ascii="Arial" w:eastAsia="Arial" w:hAnsi="Arial" w:cs="Arial"/>
                <w:b/>
                <w:bCs/>
                <w:color w:val="000000" w:themeColor="text1"/>
              </w:rPr>
              <w:t>Folds of Honor Scholarship-</w:t>
            </w:r>
          </w:p>
          <w:p w14:paraId="03ECE752" w14:textId="77777777" w:rsidR="00280DA2" w:rsidRDefault="00280DA2" w:rsidP="00280DA2">
            <w:r w:rsidRPr="20E5E54E">
              <w:rPr>
                <w:rFonts w:ascii="Arial" w:eastAsia="Arial" w:hAnsi="Arial" w:cs="Arial"/>
                <w:color w:val="000000" w:themeColor="text1"/>
              </w:rPr>
              <w:t>Presenter: Bart Garey</w:t>
            </w:r>
          </w:p>
          <w:p w14:paraId="3272E3C5" w14:textId="77777777" w:rsidR="00280DA2" w:rsidRDefault="00280DA2" w:rsidP="00280DA2">
            <w:r w:rsidRPr="20E5E54E">
              <w:rPr>
                <w:rFonts w:ascii="Arial" w:eastAsia="Arial" w:hAnsi="Arial" w:cs="Arial"/>
                <w:color w:val="000000" w:themeColor="text1"/>
              </w:rPr>
              <w:t>Outreach Committee Chair</w:t>
            </w:r>
          </w:p>
          <w:p w14:paraId="7C98D222" w14:textId="77777777" w:rsidR="00280DA2" w:rsidRDefault="00280DA2" w:rsidP="00280DA2">
            <w:pPr>
              <w:rPr>
                <w:rFonts w:ascii="Arial" w:eastAsia="Arial" w:hAnsi="Arial" w:cs="Arial"/>
                <w:color w:val="000000" w:themeColor="text1"/>
              </w:rPr>
            </w:pPr>
            <w:r w:rsidRPr="20E5E54E">
              <w:rPr>
                <w:rFonts w:ascii="Arial" w:eastAsia="Arial" w:hAnsi="Arial" w:cs="Arial"/>
                <w:color w:val="000000" w:themeColor="text1"/>
              </w:rPr>
              <w:t>Folds of Honor, Wisconsin Chapter</w:t>
            </w:r>
          </w:p>
          <w:p w14:paraId="444499E5" w14:textId="77777777" w:rsidR="00E5512B" w:rsidRDefault="00E5512B" w:rsidP="00280DA2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F2D7E0E" w14:textId="77777777" w:rsidR="00E5512B" w:rsidRDefault="00E5512B" w:rsidP="00280DA2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B2583CF" w14:textId="77777777" w:rsidR="00E5512B" w:rsidRDefault="00E5512B" w:rsidP="00280DA2"/>
          <w:p w14:paraId="1F7F4596" w14:textId="183AB9EF" w:rsidR="20E5E54E" w:rsidRDefault="20E5E54E" w:rsidP="00280DA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0E5E54E" w14:paraId="733F44AF" w14:textId="77777777" w:rsidTr="2A70987E">
        <w:trPr>
          <w:trHeight w:val="37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218246" w14:textId="5DF907AC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11:00-11:30 AM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C55A44" w14:textId="5F7DBD92" w:rsidR="20E5E54E" w:rsidRDefault="20E5E54E" w:rsidP="20E5E54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0E5E5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Wrap up- Giveaway! </w:t>
            </w:r>
          </w:p>
        </w:tc>
      </w:tr>
      <w:tr w:rsidR="20E5E54E" w14:paraId="205C8F7F" w14:textId="77777777" w:rsidTr="2A70987E">
        <w:trPr>
          <w:trHeight w:val="37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37025E" w14:textId="0EDC16CE" w:rsidR="20E5E54E" w:rsidRDefault="20E5E54E" w:rsidP="20E5E54E">
            <w:r w:rsidRPr="20E5E54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12:00 PM 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C55CBA" w14:textId="6DA3ADD7" w:rsidR="20E5E54E" w:rsidRDefault="20E5E54E" w:rsidP="6AA071A7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AA071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Army Birthday Celebration at the </w:t>
            </w:r>
            <w:r w:rsidR="00BF53D2" w:rsidRPr="6AA071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Capital</w:t>
            </w:r>
            <w:r w:rsidRPr="6AA071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- Optional for Attendees </w:t>
            </w:r>
          </w:p>
          <w:p w14:paraId="2334DA88" w14:textId="06C4CF28" w:rsidR="20E5E54E" w:rsidRDefault="005103BD" w:rsidP="00176488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5DF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Wisconsin’s America 250 Commission is sponsoring cake cutting celebrations at the State Capitol for the 250th Anniversary</w:t>
            </w:r>
            <w:r w:rsidR="00E35DC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the</w:t>
            </w:r>
            <w:r w:rsidRPr="00595DF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Army on 6/</w:t>
            </w:r>
            <w:r w:rsidR="00176488" w:rsidRPr="00595DF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13, The</w:t>
            </w:r>
            <w:r w:rsidRPr="00595DF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Commission is also planning a big, combined celebration on Saturday June 14th at the Veterans Museum</w:t>
            </w:r>
            <w:r w:rsidR="0017648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20E5E54E" w14:paraId="29A0D783" w14:textId="77777777" w:rsidTr="2A70987E">
        <w:trPr>
          <w:trHeight w:val="37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851EC7" w14:textId="62A48A42" w:rsidR="20E5E54E" w:rsidRDefault="20E5E54E" w:rsidP="20E5E54E">
            <w:r w:rsidRPr="20E5E54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326C5" w14:textId="17C1A36F" w:rsidR="20E5E54E" w:rsidRDefault="20E5E54E" w:rsidP="20E5E54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BC61D78" w14:textId="562800CF" w:rsidR="00E32B00" w:rsidRPr="00382EF0" w:rsidRDefault="00E32B00" w:rsidP="20E5E54E">
      <w:pPr>
        <w:pStyle w:val="Title"/>
        <w:rPr>
          <w:sz w:val="22"/>
          <w:szCs w:val="22"/>
        </w:rPr>
      </w:pPr>
    </w:p>
    <w:p w14:paraId="501E3D9F" w14:textId="750C4C1F" w:rsidR="00E32B00" w:rsidRDefault="00E32B00" w:rsidP="00E32B00"/>
    <w:p w14:paraId="27DFA511" w14:textId="77777777" w:rsidR="00D5373E" w:rsidRDefault="00D5373E" w:rsidP="00E32B00"/>
    <w:p w14:paraId="3C1F7510" w14:textId="77777777" w:rsidR="00D5373E" w:rsidRDefault="00D5373E" w:rsidP="00E32B00"/>
    <w:p w14:paraId="6AFB4566" w14:textId="77777777" w:rsidR="00D5373E" w:rsidRDefault="00D5373E" w:rsidP="00E32B00"/>
    <w:sectPr w:rsidR="00D5373E" w:rsidSect="00BF540B">
      <w:pgSz w:w="12240" w:h="15840"/>
      <w:pgMar w:top="63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64135"/>
    <w:multiLevelType w:val="hybridMultilevel"/>
    <w:tmpl w:val="85242896"/>
    <w:lvl w:ilvl="0" w:tplc="5C4418F8">
      <w:start w:val="1"/>
      <w:numFmt w:val="decimal"/>
      <w:lvlText w:val="%1."/>
      <w:lvlJc w:val="left"/>
      <w:pPr>
        <w:ind w:left="418" w:hanging="360"/>
      </w:pPr>
    </w:lvl>
    <w:lvl w:ilvl="1" w:tplc="2C840C9A">
      <w:start w:val="1"/>
      <w:numFmt w:val="lowerLetter"/>
      <w:lvlText w:val="%2."/>
      <w:lvlJc w:val="left"/>
      <w:pPr>
        <w:ind w:left="1138" w:hanging="360"/>
      </w:pPr>
    </w:lvl>
    <w:lvl w:ilvl="2" w:tplc="E018B874">
      <w:start w:val="1"/>
      <w:numFmt w:val="lowerRoman"/>
      <w:lvlText w:val="%3."/>
      <w:lvlJc w:val="right"/>
      <w:pPr>
        <w:ind w:left="1858" w:hanging="180"/>
      </w:pPr>
    </w:lvl>
    <w:lvl w:ilvl="3" w:tplc="BCB01E2E">
      <w:start w:val="1"/>
      <w:numFmt w:val="decimal"/>
      <w:lvlText w:val="%4."/>
      <w:lvlJc w:val="left"/>
      <w:pPr>
        <w:ind w:left="2578" w:hanging="360"/>
      </w:pPr>
    </w:lvl>
    <w:lvl w:ilvl="4" w:tplc="325A0F8A">
      <w:start w:val="1"/>
      <w:numFmt w:val="lowerLetter"/>
      <w:lvlText w:val="%5."/>
      <w:lvlJc w:val="left"/>
      <w:pPr>
        <w:ind w:left="3298" w:hanging="360"/>
      </w:pPr>
    </w:lvl>
    <w:lvl w:ilvl="5" w:tplc="9EF6DC04">
      <w:start w:val="1"/>
      <w:numFmt w:val="lowerRoman"/>
      <w:lvlText w:val="%6."/>
      <w:lvlJc w:val="right"/>
      <w:pPr>
        <w:ind w:left="4018" w:hanging="180"/>
      </w:pPr>
    </w:lvl>
    <w:lvl w:ilvl="6" w:tplc="4454DD24">
      <w:start w:val="1"/>
      <w:numFmt w:val="decimal"/>
      <w:lvlText w:val="%7."/>
      <w:lvlJc w:val="left"/>
      <w:pPr>
        <w:ind w:left="4738" w:hanging="360"/>
      </w:pPr>
    </w:lvl>
    <w:lvl w:ilvl="7" w:tplc="33549658">
      <w:start w:val="1"/>
      <w:numFmt w:val="lowerLetter"/>
      <w:lvlText w:val="%8."/>
      <w:lvlJc w:val="left"/>
      <w:pPr>
        <w:ind w:left="5458" w:hanging="360"/>
      </w:pPr>
    </w:lvl>
    <w:lvl w:ilvl="8" w:tplc="1826B06C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50177A67"/>
    <w:multiLevelType w:val="hybridMultilevel"/>
    <w:tmpl w:val="901030F0"/>
    <w:lvl w:ilvl="0" w:tplc="F25C4BC2">
      <w:start w:val="1"/>
      <w:numFmt w:val="bullet"/>
      <w:lvlText w:val=""/>
      <w:lvlJc w:val="left"/>
      <w:pPr>
        <w:ind w:left="418" w:hanging="360"/>
      </w:pPr>
      <w:rPr>
        <w:rFonts w:ascii="Wingdings" w:hAnsi="Wingdings" w:hint="default"/>
      </w:rPr>
    </w:lvl>
    <w:lvl w:ilvl="1" w:tplc="A76AFBBE">
      <w:start w:val="1"/>
      <w:numFmt w:val="bullet"/>
      <w:lvlText w:val=""/>
      <w:lvlJc w:val="left"/>
      <w:pPr>
        <w:ind w:left="1138" w:hanging="360"/>
      </w:pPr>
      <w:rPr>
        <w:rFonts w:ascii="Wingdings" w:hAnsi="Wingdings" w:hint="default"/>
      </w:rPr>
    </w:lvl>
    <w:lvl w:ilvl="2" w:tplc="715AF19E">
      <w:start w:val="1"/>
      <w:numFmt w:val="bullet"/>
      <w:lvlText w:val=""/>
      <w:lvlJc w:val="left"/>
      <w:pPr>
        <w:ind w:left="1858" w:hanging="360"/>
      </w:pPr>
      <w:rPr>
        <w:rFonts w:ascii="Wingdings" w:hAnsi="Wingdings" w:hint="default"/>
      </w:rPr>
    </w:lvl>
    <w:lvl w:ilvl="3" w:tplc="FF3A2210">
      <w:start w:val="1"/>
      <w:numFmt w:val="bullet"/>
      <w:lvlText w:val=""/>
      <w:lvlJc w:val="left"/>
      <w:pPr>
        <w:ind w:left="2578" w:hanging="360"/>
      </w:pPr>
      <w:rPr>
        <w:rFonts w:ascii="Wingdings" w:hAnsi="Wingdings" w:hint="default"/>
      </w:rPr>
    </w:lvl>
    <w:lvl w:ilvl="4" w:tplc="3816F2EA">
      <w:start w:val="1"/>
      <w:numFmt w:val="bullet"/>
      <w:lvlText w:val=""/>
      <w:lvlJc w:val="left"/>
      <w:pPr>
        <w:ind w:left="3298" w:hanging="360"/>
      </w:pPr>
      <w:rPr>
        <w:rFonts w:ascii="Wingdings" w:hAnsi="Wingdings" w:hint="default"/>
      </w:rPr>
    </w:lvl>
    <w:lvl w:ilvl="5" w:tplc="9A86803C">
      <w:start w:val="1"/>
      <w:numFmt w:val="bullet"/>
      <w:lvlText w:val=""/>
      <w:lvlJc w:val="left"/>
      <w:pPr>
        <w:ind w:left="4018" w:hanging="360"/>
      </w:pPr>
      <w:rPr>
        <w:rFonts w:ascii="Wingdings" w:hAnsi="Wingdings" w:hint="default"/>
      </w:rPr>
    </w:lvl>
    <w:lvl w:ilvl="6" w:tplc="2646AB70">
      <w:start w:val="1"/>
      <w:numFmt w:val="bullet"/>
      <w:lvlText w:val=""/>
      <w:lvlJc w:val="left"/>
      <w:pPr>
        <w:ind w:left="4738" w:hanging="360"/>
      </w:pPr>
      <w:rPr>
        <w:rFonts w:ascii="Wingdings" w:hAnsi="Wingdings" w:hint="default"/>
      </w:rPr>
    </w:lvl>
    <w:lvl w:ilvl="7" w:tplc="8ED643F2">
      <w:start w:val="1"/>
      <w:numFmt w:val="bullet"/>
      <w:lvlText w:val=""/>
      <w:lvlJc w:val="left"/>
      <w:pPr>
        <w:ind w:left="5458" w:hanging="360"/>
      </w:pPr>
      <w:rPr>
        <w:rFonts w:ascii="Wingdings" w:hAnsi="Wingdings" w:hint="default"/>
      </w:rPr>
    </w:lvl>
    <w:lvl w:ilvl="8" w:tplc="E72AD286">
      <w:start w:val="1"/>
      <w:numFmt w:val="bullet"/>
      <w:lvlText w:val="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6569B2B3"/>
    <w:multiLevelType w:val="hybridMultilevel"/>
    <w:tmpl w:val="1E724CA4"/>
    <w:lvl w:ilvl="0" w:tplc="B4E2C8C6">
      <w:start w:val="1"/>
      <w:numFmt w:val="decimal"/>
      <w:lvlText w:val="%1."/>
      <w:lvlJc w:val="left"/>
      <w:pPr>
        <w:ind w:left="418" w:hanging="360"/>
      </w:pPr>
    </w:lvl>
    <w:lvl w:ilvl="1" w:tplc="095E9F56">
      <w:start w:val="1"/>
      <w:numFmt w:val="lowerLetter"/>
      <w:lvlText w:val="%2."/>
      <w:lvlJc w:val="left"/>
      <w:pPr>
        <w:ind w:left="1138" w:hanging="360"/>
      </w:pPr>
    </w:lvl>
    <w:lvl w:ilvl="2" w:tplc="2CC4A158">
      <w:start w:val="1"/>
      <w:numFmt w:val="lowerRoman"/>
      <w:lvlText w:val="%3."/>
      <w:lvlJc w:val="right"/>
      <w:pPr>
        <w:ind w:left="1858" w:hanging="180"/>
      </w:pPr>
    </w:lvl>
    <w:lvl w:ilvl="3" w:tplc="4B1CEE8A">
      <w:start w:val="1"/>
      <w:numFmt w:val="decimal"/>
      <w:lvlText w:val="%4."/>
      <w:lvlJc w:val="left"/>
      <w:pPr>
        <w:ind w:left="2578" w:hanging="360"/>
      </w:pPr>
    </w:lvl>
    <w:lvl w:ilvl="4" w:tplc="B4C2F350">
      <w:start w:val="1"/>
      <w:numFmt w:val="lowerLetter"/>
      <w:lvlText w:val="%5."/>
      <w:lvlJc w:val="left"/>
      <w:pPr>
        <w:ind w:left="3298" w:hanging="360"/>
      </w:pPr>
    </w:lvl>
    <w:lvl w:ilvl="5" w:tplc="0D026D88">
      <w:start w:val="1"/>
      <w:numFmt w:val="lowerRoman"/>
      <w:lvlText w:val="%6."/>
      <w:lvlJc w:val="right"/>
      <w:pPr>
        <w:ind w:left="4018" w:hanging="180"/>
      </w:pPr>
    </w:lvl>
    <w:lvl w:ilvl="6" w:tplc="6ED21202">
      <w:start w:val="1"/>
      <w:numFmt w:val="decimal"/>
      <w:lvlText w:val="%7."/>
      <w:lvlJc w:val="left"/>
      <w:pPr>
        <w:ind w:left="4738" w:hanging="360"/>
      </w:pPr>
    </w:lvl>
    <w:lvl w:ilvl="7" w:tplc="1EBA238E">
      <w:start w:val="1"/>
      <w:numFmt w:val="lowerLetter"/>
      <w:lvlText w:val="%8."/>
      <w:lvlJc w:val="left"/>
      <w:pPr>
        <w:ind w:left="5458" w:hanging="360"/>
      </w:pPr>
    </w:lvl>
    <w:lvl w:ilvl="8" w:tplc="74C629B6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770E1951"/>
    <w:multiLevelType w:val="hybridMultilevel"/>
    <w:tmpl w:val="72DCCF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360273986">
    <w:abstractNumId w:val="12"/>
  </w:num>
  <w:num w:numId="2" w16cid:durableId="763845201">
    <w:abstractNumId w:val="10"/>
  </w:num>
  <w:num w:numId="3" w16cid:durableId="1340043448">
    <w:abstractNumId w:val="11"/>
  </w:num>
  <w:num w:numId="4" w16cid:durableId="152448718">
    <w:abstractNumId w:val="9"/>
  </w:num>
  <w:num w:numId="5" w16cid:durableId="1773865832">
    <w:abstractNumId w:val="7"/>
  </w:num>
  <w:num w:numId="6" w16cid:durableId="1974167402">
    <w:abstractNumId w:val="6"/>
  </w:num>
  <w:num w:numId="7" w16cid:durableId="707145301">
    <w:abstractNumId w:val="5"/>
  </w:num>
  <w:num w:numId="8" w16cid:durableId="902984761">
    <w:abstractNumId w:val="4"/>
  </w:num>
  <w:num w:numId="9" w16cid:durableId="1899126123">
    <w:abstractNumId w:val="8"/>
  </w:num>
  <w:num w:numId="10" w16cid:durableId="378893996">
    <w:abstractNumId w:val="3"/>
  </w:num>
  <w:num w:numId="11" w16cid:durableId="916981822">
    <w:abstractNumId w:val="2"/>
  </w:num>
  <w:num w:numId="12" w16cid:durableId="380861343">
    <w:abstractNumId w:val="1"/>
  </w:num>
  <w:num w:numId="13" w16cid:durableId="1143423250">
    <w:abstractNumId w:val="0"/>
  </w:num>
  <w:num w:numId="14" w16cid:durableId="21320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03"/>
    <w:rsid w:val="00013B61"/>
    <w:rsid w:val="0002052B"/>
    <w:rsid w:val="000366A1"/>
    <w:rsid w:val="00045329"/>
    <w:rsid w:val="000500AF"/>
    <w:rsid w:val="000600A1"/>
    <w:rsid w:val="00063189"/>
    <w:rsid w:val="00093B54"/>
    <w:rsid w:val="00093ED2"/>
    <w:rsid w:val="000C3EC1"/>
    <w:rsid w:val="000C5BB6"/>
    <w:rsid w:val="000E3F84"/>
    <w:rsid w:val="000F31DD"/>
    <w:rsid w:val="000F5D06"/>
    <w:rsid w:val="0010157E"/>
    <w:rsid w:val="00114218"/>
    <w:rsid w:val="001246F4"/>
    <w:rsid w:val="0013204E"/>
    <w:rsid w:val="0015271C"/>
    <w:rsid w:val="00167F6B"/>
    <w:rsid w:val="00176488"/>
    <w:rsid w:val="0018164D"/>
    <w:rsid w:val="00193A0C"/>
    <w:rsid w:val="0019620D"/>
    <w:rsid w:val="001A2D8A"/>
    <w:rsid w:val="001B2AC1"/>
    <w:rsid w:val="001D096C"/>
    <w:rsid w:val="001D50E4"/>
    <w:rsid w:val="002158B5"/>
    <w:rsid w:val="00226744"/>
    <w:rsid w:val="00242E5D"/>
    <w:rsid w:val="00245184"/>
    <w:rsid w:val="002633CE"/>
    <w:rsid w:val="002726F2"/>
    <w:rsid w:val="00280DA2"/>
    <w:rsid w:val="00284B3E"/>
    <w:rsid w:val="00290A11"/>
    <w:rsid w:val="00293816"/>
    <w:rsid w:val="002B1DF0"/>
    <w:rsid w:val="002C60B8"/>
    <w:rsid w:val="002D44B1"/>
    <w:rsid w:val="002E5E84"/>
    <w:rsid w:val="00305E8D"/>
    <w:rsid w:val="00310F4A"/>
    <w:rsid w:val="00314BA7"/>
    <w:rsid w:val="00315493"/>
    <w:rsid w:val="00316C98"/>
    <w:rsid w:val="00322038"/>
    <w:rsid w:val="00336B6F"/>
    <w:rsid w:val="00346BAE"/>
    <w:rsid w:val="00365C36"/>
    <w:rsid w:val="00370770"/>
    <w:rsid w:val="00382EF0"/>
    <w:rsid w:val="00394F21"/>
    <w:rsid w:val="00396651"/>
    <w:rsid w:val="003A03E9"/>
    <w:rsid w:val="003B10C0"/>
    <w:rsid w:val="003D69BA"/>
    <w:rsid w:val="003F5929"/>
    <w:rsid w:val="00402F69"/>
    <w:rsid w:val="004076AF"/>
    <w:rsid w:val="0041378C"/>
    <w:rsid w:val="00425FC4"/>
    <w:rsid w:val="004518F6"/>
    <w:rsid w:val="00452E55"/>
    <w:rsid w:val="00453C53"/>
    <w:rsid w:val="0046300C"/>
    <w:rsid w:val="004851E7"/>
    <w:rsid w:val="00495C24"/>
    <w:rsid w:val="00495FDE"/>
    <w:rsid w:val="004A6555"/>
    <w:rsid w:val="004E20DA"/>
    <w:rsid w:val="004E77BD"/>
    <w:rsid w:val="004F2AB3"/>
    <w:rsid w:val="005103BD"/>
    <w:rsid w:val="005445DB"/>
    <w:rsid w:val="00546A87"/>
    <w:rsid w:val="00590C4A"/>
    <w:rsid w:val="005959BE"/>
    <w:rsid w:val="00595DFD"/>
    <w:rsid w:val="00595F76"/>
    <w:rsid w:val="005A4D34"/>
    <w:rsid w:val="005A7F17"/>
    <w:rsid w:val="005B3147"/>
    <w:rsid w:val="005C3198"/>
    <w:rsid w:val="005C7890"/>
    <w:rsid w:val="005D3C65"/>
    <w:rsid w:val="005D6D58"/>
    <w:rsid w:val="005F075F"/>
    <w:rsid w:val="0062055A"/>
    <w:rsid w:val="006423D0"/>
    <w:rsid w:val="006430D8"/>
    <w:rsid w:val="00644D71"/>
    <w:rsid w:val="00660194"/>
    <w:rsid w:val="00661DE4"/>
    <w:rsid w:val="00664FC3"/>
    <w:rsid w:val="00666066"/>
    <w:rsid w:val="00666460"/>
    <w:rsid w:val="00671983"/>
    <w:rsid w:val="00694F7E"/>
    <w:rsid w:val="006B1557"/>
    <w:rsid w:val="006B3EF7"/>
    <w:rsid w:val="006D57DF"/>
    <w:rsid w:val="006E1AD1"/>
    <w:rsid w:val="006E7E18"/>
    <w:rsid w:val="0072679D"/>
    <w:rsid w:val="00731501"/>
    <w:rsid w:val="00751E81"/>
    <w:rsid w:val="00754EE5"/>
    <w:rsid w:val="00765A54"/>
    <w:rsid w:val="007739C1"/>
    <w:rsid w:val="007817F5"/>
    <w:rsid w:val="00787033"/>
    <w:rsid w:val="00797CF2"/>
    <w:rsid w:val="007F360E"/>
    <w:rsid w:val="00815122"/>
    <w:rsid w:val="00861D93"/>
    <w:rsid w:val="0088083B"/>
    <w:rsid w:val="00882812"/>
    <w:rsid w:val="0089502C"/>
    <w:rsid w:val="008A1EB5"/>
    <w:rsid w:val="008B00BA"/>
    <w:rsid w:val="008B4098"/>
    <w:rsid w:val="008B7154"/>
    <w:rsid w:val="008C4674"/>
    <w:rsid w:val="008D6C42"/>
    <w:rsid w:val="008E0966"/>
    <w:rsid w:val="008E3FF1"/>
    <w:rsid w:val="0091131C"/>
    <w:rsid w:val="00911EC2"/>
    <w:rsid w:val="00912098"/>
    <w:rsid w:val="009209FE"/>
    <w:rsid w:val="00921CBA"/>
    <w:rsid w:val="00970C2D"/>
    <w:rsid w:val="00986F64"/>
    <w:rsid w:val="009A7D7D"/>
    <w:rsid w:val="009C2224"/>
    <w:rsid w:val="009C5D45"/>
    <w:rsid w:val="009D4201"/>
    <w:rsid w:val="009E3BC6"/>
    <w:rsid w:val="009E511F"/>
    <w:rsid w:val="00A12502"/>
    <w:rsid w:val="00A62B33"/>
    <w:rsid w:val="00A67B22"/>
    <w:rsid w:val="00AB3BF7"/>
    <w:rsid w:val="00AC2008"/>
    <w:rsid w:val="00AC48C6"/>
    <w:rsid w:val="00AD7BB5"/>
    <w:rsid w:val="00AE5430"/>
    <w:rsid w:val="00AE5CB8"/>
    <w:rsid w:val="00AE7BE6"/>
    <w:rsid w:val="00B00581"/>
    <w:rsid w:val="00B414EC"/>
    <w:rsid w:val="00B45C68"/>
    <w:rsid w:val="00B531C8"/>
    <w:rsid w:val="00B546D2"/>
    <w:rsid w:val="00B63707"/>
    <w:rsid w:val="00B646DC"/>
    <w:rsid w:val="00B65203"/>
    <w:rsid w:val="00B71427"/>
    <w:rsid w:val="00B72366"/>
    <w:rsid w:val="00B92023"/>
    <w:rsid w:val="00B936B6"/>
    <w:rsid w:val="00B96CC1"/>
    <w:rsid w:val="00BA4F56"/>
    <w:rsid w:val="00BB510A"/>
    <w:rsid w:val="00BB5CCF"/>
    <w:rsid w:val="00BC1B1A"/>
    <w:rsid w:val="00BC2BAE"/>
    <w:rsid w:val="00BD0475"/>
    <w:rsid w:val="00BE515D"/>
    <w:rsid w:val="00BF53D2"/>
    <w:rsid w:val="00BF540B"/>
    <w:rsid w:val="00C24078"/>
    <w:rsid w:val="00C3287E"/>
    <w:rsid w:val="00C35000"/>
    <w:rsid w:val="00C642F3"/>
    <w:rsid w:val="00C6548C"/>
    <w:rsid w:val="00C669DE"/>
    <w:rsid w:val="00C82D0E"/>
    <w:rsid w:val="00C94443"/>
    <w:rsid w:val="00CA1058"/>
    <w:rsid w:val="00CA15B1"/>
    <w:rsid w:val="00CA7639"/>
    <w:rsid w:val="00CB471D"/>
    <w:rsid w:val="00CC1F8C"/>
    <w:rsid w:val="00CD23A0"/>
    <w:rsid w:val="00CE3422"/>
    <w:rsid w:val="00CF33AD"/>
    <w:rsid w:val="00D02D62"/>
    <w:rsid w:val="00D04597"/>
    <w:rsid w:val="00D0467D"/>
    <w:rsid w:val="00D32BFA"/>
    <w:rsid w:val="00D5373E"/>
    <w:rsid w:val="00D73D20"/>
    <w:rsid w:val="00D8312E"/>
    <w:rsid w:val="00D9591F"/>
    <w:rsid w:val="00DA72B0"/>
    <w:rsid w:val="00DC3AF7"/>
    <w:rsid w:val="00DF2807"/>
    <w:rsid w:val="00E14AE2"/>
    <w:rsid w:val="00E3039B"/>
    <w:rsid w:val="00E30652"/>
    <w:rsid w:val="00E32B00"/>
    <w:rsid w:val="00E33C5E"/>
    <w:rsid w:val="00E34969"/>
    <w:rsid w:val="00E35DC9"/>
    <w:rsid w:val="00E50946"/>
    <w:rsid w:val="00E5512B"/>
    <w:rsid w:val="00E60084"/>
    <w:rsid w:val="00E652BE"/>
    <w:rsid w:val="00E67265"/>
    <w:rsid w:val="00E87680"/>
    <w:rsid w:val="00EA4793"/>
    <w:rsid w:val="00EA5A01"/>
    <w:rsid w:val="00ED6E38"/>
    <w:rsid w:val="00EE2931"/>
    <w:rsid w:val="00EE3A74"/>
    <w:rsid w:val="00EF3F62"/>
    <w:rsid w:val="00EF580F"/>
    <w:rsid w:val="00F102AA"/>
    <w:rsid w:val="00F147B5"/>
    <w:rsid w:val="00F47AEF"/>
    <w:rsid w:val="00F81F3E"/>
    <w:rsid w:val="00FA06D6"/>
    <w:rsid w:val="00FA06D9"/>
    <w:rsid w:val="00FC7AF5"/>
    <w:rsid w:val="00FE288D"/>
    <w:rsid w:val="00FF109D"/>
    <w:rsid w:val="01597C35"/>
    <w:rsid w:val="01B604B6"/>
    <w:rsid w:val="0236A80D"/>
    <w:rsid w:val="026802E5"/>
    <w:rsid w:val="02994624"/>
    <w:rsid w:val="02F81D1D"/>
    <w:rsid w:val="050C3B0E"/>
    <w:rsid w:val="054C2245"/>
    <w:rsid w:val="05A69E95"/>
    <w:rsid w:val="073EF7AC"/>
    <w:rsid w:val="091E1F2F"/>
    <w:rsid w:val="0958DB73"/>
    <w:rsid w:val="096A9C1C"/>
    <w:rsid w:val="0A1011A2"/>
    <w:rsid w:val="0A1927E9"/>
    <w:rsid w:val="0A23F6F3"/>
    <w:rsid w:val="0AC87270"/>
    <w:rsid w:val="0AFDB5C9"/>
    <w:rsid w:val="0B13E456"/>
    <w:rsid w:val="0B17E2DD"/>
    <w:rsid w:val="0BBFF871"/>
    <w:rsid w:val="0CF6C5DA"/>
    <w:rsid w:val="0D389029"/>
    <w:rsid w:val="0E1D62CC"/>
    <w:rsid w:val="0E4570F4"/>
    <w:rsid w:val="0E483A41"/>
    <w:rsid w:val="0E8BC9A0"/>
    <w:rsid w:val="100362EF"/>
    <w:rsid w:val="10BE3230"/>
    <w:rsid w:val="12914944"/>
    <w:rsid w:val="12AA0808"/>
    <w:rsid w:val="13230CD7"/>
    <w:rsid w:val="13C15800"/>
    <w:rsid w:val="140C1457"/>
    <w:rsid w:val="14424D74"/>
    <w:rsid w:val="14A57C41"/>
    <w:rsid w:val="1533E178"/>
    <w:rsid w:val="15E205D4"/>
    <w:rsid w:val="15F40276"/>
    <w:rsid w:val="17787885"/>
    <w:rsid w:val="17E01A18"/>
    <w:rsid w:val="17E84731"/>
    <w:rsid w:val="17F90679"/>
    <w:rsid w:val="1805AA18"/>
    <w:rsid w:val="19052861"/>
    <w:rsid w:val="19EB344D"/>
    <w:rsid w:val="1A6C7706"/>
    <w:rsid w:val="1B1A6A8F"/>
    <w:rsid w:val="1BC0FCB0"/>
    <w:rsid w:val="1BC3DD72"/>
    <w:rsid w:val="1C966719"/>
    <w:rsid w:val="1D0CEBAE"/>
    <w:rsid w:val="1D450B83"/>
    <w:rsid w:val="1DA05041"/>
    <w:rsid w:val="1DCB285F"/>
    <w:rsid w:val="1EBB53E4"/>
    <w:rsid w:val="1EBD5B4D"/>
    <w:rsid w:val="1F7BB7CB"/>
    <w:rsid w:val="1FB9BA2B"/>
    <w:rsid w:val="1FDE5D77"/>
    <w:rsid w:val="1FDF93B6"/>
    <w:rsid w:val="1FEE72B3"/>
    <w:rsid w:val="2015643A"/>
    <w:rsid w:val="20E5E54E"/>
    <w:rsid w:val="21367D31"/>
    <w:rsid w:val="21AE0EC9"/>
    <w:rsid w:val="21E3D11B"/>
    <w:rsid w:val="21FC9549"/>
    <w:rsid w:val="220BB419"/>
    <w:rsid w:val="22D37F5C"/>
    <w:rsid w:val="238F7314"/>
    <w:rsid w:val="23F90F48"/>
    <w:rsid w:val="24D933C3"/>
    <w:rsid w:val="25310661"/>
    <w:rsid w:val="25B36666"/>
    <w:rsid w:val="25E3FF89"/>
    <w:rsid w:val="264B4A21"/>
    <w:rsid w:val="2742246C"/>
    <w:rsid w:val="275AE37E"/>
    <w:rsid w:val="2849EFAD"/>
    <w:rsid w:val="29A12583"/>
    <w:rsid w:val="29C5F1D4"/>
    <w:rsid w:val="2A0F2C74"/>
    <w:rsid w:val="2A1F30C4"/>
    <w:rsid w:val="2A70987E"/>
    <w:rsid w:val="2A7CA56A"/>
    <w:rsid w:val="2C464279"/>
    <w:rsid w:val="2C6F9D1E"/>
    <w:rsid w:val="2D631AD8"/>
    <w:rsid w:val="2E594E4C"/>
    <w:rsid w:val="30E719E3"/>
    <w:rsid w:val="3132EF0E"/>
    <w:rsid w:val="32243494"/>
    <w:rsid w:val="3440E3A8"/>
    <w:rsid w:val="3529DF82"/>
    <w:rsid w:val="35AB9841"/>
    <w:rsid w:val="36034774"/>
    <w:rsid w:val="37A330E7"/>
    <w:rsid w:val="383FC7C0"/>
    <w:rsid w:val="3ABAF3A7"/>
    <w:rsid w:val="3AEFA999"/>
    <w:rsid w:val="3B82980F"/>
    <w:rsid w:val="3C474AA2"/>
    <w:rsid w:val="3D739D31"/>
    <w:rsid w:val="3DE95B82"/>
    <w:rsid w:val="3E716518"/>
    <w:rsid w:val="3ED7E972"/>
    <w:rsid w:val="40522BD1"/>
    <w:rsid w:val="410BF6F9"/>
    <w:rsid w:val="41ED7284"/>
    <w:rsid w:val="4290AB20"/>
    <w:rsid w:val="4396908C"/>
    <w:rsid w:val="43A86A1C"/>
    <w:rsid w:val="44798EB4"/>
    <w:rsid w:val="44E72D9D"/>
    <w:rsid w:val="45C93C52"/>
    <w:rsid w:val="475AE351"/>
    <w:rsid w:val="49445298"/>
    <w:rsid w:val="4AE7068F"/>
    <w:rsid w:val="4BB5E91D"/>
    <w:rsid w:val="4C66D1DC"/>
    <w:rsid w:val="4C92F777"/>
    <w:rsid w:val="4CB1E707"/>
    <w:rsid w:val="4D56F6C0"/>
    <w:rsid w:val="4D6D9CA8"/>
    <w:rsid w:val="4E54E64D"/>
    <w:rsid w:val="4F37F2CE"/>
    <w:rsid w:val="50087AE8"/>
    <w:rsid w:val="50A846FC"/>
    <w:rsid w:val="50B21A99"/>
    <w:rsid w:val="50B34B26"/>
    <w:rsid w:val="50D9106F"/>
    <w:rsid w:val="515395D7"/>
    <w:rsid w:val="5260B341"/>
    <w:rsid w:val="5285035F"/>
    <w:rsid w:val="52B4EB05"/>
    <w:rsid w:val="5389CAE4"/>
    <w:rsid w:val="5411E4DA"/>
    <w:rsid w:val="5424052E"/>
    <w:rsid w:val="5444D3C2"/>
    <w:rsid w:val="552F2BA1"/>
    <w:rsid w:val="558FA1A8"/>
    <w:rsid w:val="5615D052"/>
    <w:rsid w:val="564A5F15"/>
    <w:rsid w:val="565D4AAF"/>
    <w:rsid w:val="5759BAC8"/>
    <w:rsid w:val="580036AA"/>
    <w:rsid w:val="58F383E8"/>
    <w:rsid w:val="5988E0F6"/>
    <w:rsid w:val="5A81DBC0"/>
    <w:rsid w:val="5AF24C3D"/>
    <w:rsid w:val="5B38BF78"/>
    <w:rsid w:val="5B7284BC"/>
    <w:rsid w:val="5C153294"/>
    <w:rsid w:val="5C4D71D8"/>
    <w:rsid w:val="5CAAE883"/>
    <w:rsid w:val="5E230387"/>
    <w:rsid w:val="5FC2CBC4"/>
    <w:rsid w:val="5FD621F2"/>
    <w:rsid w:val="5FFF828E"/>
    <w:rsid w:val="60C5FC89"/>
    <w:rsid w:val="619FEA05"/>
    <w:rsid w:val="625C58AB"/>
    <w:rsid w:val="62B2422C"/>
    <w:rsid w:val="630CA88B"/>
    <w:rsid w:val="63DA259E"/>
    <w:rsid w:val="642BF827"/>
    <w:rsid w:val="64952EF8"/>
    <w:rsid w:val="65065B90"/>
    <w:rsid w:val="671B2AC5"/>
    <w:rsid w:val="68E10FDC"/>
    <w:rsid w:val="698348D0"/>
    <w:rsid w:val="6996674B"/>
    <w:rsid w:val="69AE1A7B"/>
    <w:rsid w:val="6A56CE23"/>
    <w:rsid w:val="6A808019"/>
    <w:rsid w:val="6AA071A7"/>
    <w:rsid w:val="6AB46172"/>
    <w:rsid w:val="6AC37E01"/>
    <w:rsid w:val="6BD2DE97"/>
    <w:rsid w:val="6C1432EE"/>
    <w:rsid w:val="6C8FC6DE"/>
    <w:rsid w:val="6D50392D"/>
    <w:rsid w:val="6F1663FD"/>
    <w:rsid w:val="71336AC8"/>
    <w:rsid w:val="71BB1860"/>
    <w:rsid w:val="71BD6A06"/>
    <w:rsid w:val="71D1F229"/>
    <w:rsid w:val="723803BE"/>
    <w:rsid w:val="72669A39"/>
    <w:rsid w:val="72D31A8F"/>
    <w:rsid w:val="72F9036F"/>
    <w:rsid w:val="7348BCB1"/>
    <w:rsid w:val="73BEFF43"/>
    <w:rsid w:val="73DC3173"/>
    <w:rsid w:val="745AC3DC"/>
    <w:rsid w:val="74FB8638"/>
    <w:rsid w:val="7500FA95"/>
    <w:rsid w:val="753E64BC"/>
    <w:rsid w:val="75E7E858"/>
    <w:rsid w:val="765160D9"/>
    <w:rsid w:val="76E3F798"/>
    <w:rsid w:val="770C9018"/>
    <w:rsid w:val="7778EF13"/>
    <w:rsid w:val="7964C8ED"/>
    <w:rsid w:val="7A3DB5E6"/>
    <w:rsid w:val="7A916361"/>
    <w:rsid w:val="7D19CD72"/>
    <w:rsid w:val="7DD57010"/>
    <w:rsid w:val="7E27D6EC"/>
    <w:rsid w:val="7E31B72A"/>
    <w:rsid w:val="7E681DEE"/>
    <w:rsid w:val="7E893DF1"/>
    <w:rsid w:val="7EAD5CDB"/>
    <w:rsid w:val="7FD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C796"/>
  <w15:docId w15:val="{246A7D91-73B9-4BCE-B8DE-FBC7D3D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A709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esonj\AppData\Roaming\Microsoft\Templates\Conferenc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40ECD50AA643468F660ABB98D4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691B-6281-4AA9-967B-15748574CB4E}"/>
      </w:docPartPr>
      <w:docPartBody>
        <w:p w:rsidR="0077728A" w:rsidRDefault="008C4674" w:rsidP="008C4674">
          <w:pPr>
            <w:pStyle w:val="C340ECD50AA643468F660ABB98D49BA7"/>
          </w:pPr>
          <w:r>
            <w:t>[Click to select date]</w:t>
          </w:r>
        </w:p>
      </w:docPartBody>
    </w:docPart>
    <w:docPart>
      <w:docPartPr>
        <w:name w:val="9AA3E0F8723F43E78E716067C21B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625D-4CDC-43B9-B906-38866C106FF6}"/>
      </w:docPartPr>
      <w:docPartBody>
        <w:p w:rsidR="002B3054" w:rsidRDefault="005F5C08"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29"/>
    <w:rsid w:val="000E3F84"/>
    <w:rsid w:val="0014044C"/>
    <w:rsid w:val="0015271C"/>
    <w:rsid w:val="0017465F"/>
    <w:rsid w:val="00210BBC"/>
    <w:rsid w:val="002B1DF0"/>
    <w:rsid w:val="002B3054"/>
    <w:rsid w:val="002C60B8"/>
    <w:rsid w:val="00366CB2"/>
    <w:rsid w:val="003A4DA4"/>
    <w:rsid w:val="00485014"/>
    <w:rsid w:val="00495C24"/>
    <w:rsid w:val="00563F29"/>
    <w:rsid w:val="00571501"/>
    <w:rsid w:val="005A4D34"/>
    <w:rsid w:val="005F5C08"/>
    <w:rsid w:val="00613F66"/>
    <w:rsid w:val="006F755C"/>
    <w:rsid w:val="0072005E"/>
    <w:rsid w:val="0072679D"/>
    <w:rsid w:val="00773EB3"/>
    <w:rsid w:val="0077728A"/>
    <w:rsid w:val="007C1C80"/>
    <w:rsid w:val="00824405"/>
    <w:rsid w:val="008C4674"/>
    <w:rsid w:val="00915C6C"/>
    <w:rsid w:val="00970124"/>
    <w:rsid w:val="00975D67"/>
    <w:rsid w:val="009F640A"/>
    <w:rsid w:val="00AB3BF7"/>
    <w:rsid w:val="00B20CB4"/>
    <w:rsid w:val="00B871CF"/>
    <w:rsid w:val="00BE515D"/>
    <w:rsid w:val="00C30441"/>
    <w:rsid w:val="00DC3AF7"/>
    <w:rsid w:val="00E4433F"/>
    <w:rsid w:val="00E805E7"/>
    <w:rsid w:val="00F14540"/>
    <w:rsid w:val="00F30BDA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0ECD50AA643468F660ABB98D49BA7">
    <w:name w:val="C340ECD50AA643468F660ABB98D49BA7"/>
    <w:rsid w:val="008C4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4</Pages>
  <Words>758</Words>
  <Characters>5138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subject/>
  <dc:creator>Helgeson, Jackie</dc:creator>
  <cp:keywords/>
  <cp:lastModifiedBy>Ellen Clark</cp:lastModifiedBy>
  <cp:revision>2</cp:revision>
  <cp:lastPrinted>2017-06-20T22:52:00Z</cp:lastPrinted>
  <dcterms:created xsi:type="dcterms:W3CDTF">2025-05-07T17:43:00Z</dcterms:created>
  <dcterms:modified xsi:type="dcterms:W3CDTF">2025-05-07T17:43:00Z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